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42C72" w14:textId="77777777" w:rsidR="00CC13FF" w:rsidRDefault="00CC13FF" w:rsidP="00CC13FF">
      <w:pPr>
        <w:pStyle w:val="NoSpacing"/>
        <w:jc w:val="center"/>
        <w:rPr>
          <w:b/>
          <w:bCs/>
          <w:sz w:val="24"/>
          <w:szCs w:val="24"/>
        </w:rPr>
      </w:pPr>
    </w:p>
    <w:p w14:paraId="62BEAE15" w14:textId="77777777" w:rsidR="00CC13FF" w:rsidRDefault="00CC13FF" w:rsidP="00CC13FF">
      <w:pPr>
        <w:pStyle w:val="NoSpacing"/>
        <w:jc w:val="center"/>
        <w:rPr>
          <w:b/>
          <w:bCs/>
          <w:sz w:val="24"/>
          <w:szCs w:val="24"/>
        </w:rPr>
      </w:pPr>
    </w:p>
    <w:p w14:paraId="71569E5B" w14:textId="77777777" w:rsidR="00CC13FF" w:rsidRDefault="00CC13FF" w:rsidP="00CC13FF">
      <w:pPr>
        <w:pStyle w:val="NoSpacing"/>
        <w:jc w:val="center"/>
        <w:rPr>
          <w:b/>
          <w:bCs/>
          <w:sz w:val="24"/>
          <w:szCs w:val="24"/>
        </w:rPr>
      </w:pPr>
    </w:p>
    <w:p w14:paraId="38538FE3" w14:textId="77777777" w:rsidR="00CC13FF" w:rsidRDefault="00CC13FF" w:rsidP="00CC13FF">
      <w:pPr>
        <w:pStyle w:val="NoSpacing"/>
        <w:jc w:val="center"/>
        <w:rPr>
          <w:b/>
          <w:bCs/>
          <w:sz w:val="24"/>
          <w:szCs w:val="24"/>
        </w:rPr>
      </w:pPr>
    </w:p>
    <w:p w14:paraId="0ED2ABFE" w14:textId="7E76635B" w:rsidR="00BD4ADC" w:rsidRPr="00CC13FF" w:rsidRDefault="00D15025" w:rsidP="00CC13FF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SHS BOTSWANA</w:t>
      </w:r>
      <w:r w:rsidR="00BD4ADC" w:rsidRPr="00CC13FF">
        <w:rPr>
          <w:b/>
          <w:bCs/>
          <w:sz w:val="24"/>
          <w:szCs w:val="24"/>
        </w:rPr>
        <w:t xml:space="preserve"> PRE-AUTHORISATION REQUEST FORM</w:t>
      </w:r>
    </w:p>
    <w:p w14:paraId="431CDE1B" w14:textId="77777777" w:rsidR="00BD4ADC" w:rsidRPr="00CC13FF" w:rsidRDefault="00BD4ADC" w:rsidP="00CC13FF">
      <w:pPr>
        <w:spacing w:line="0" w:lineRule="atLeast"/>
        <w:ind w:left="720" w:right="-19"/>
        <w:jc w:val="center"/>
        <w:rPr>
          <w:rFonts w:ascii="Arial" w:eastAsia="Arial" w:hAnsi="Arial"/>
          <w:b/>
          <w:bCs/>
          <w:sz w:val="20"/>
          <w:szCs w:val="24"/>
        </w:rPr>
      </w:pPr>
      <w:r w:rsidRPr="00CC13FF">
        <w:rPr>
          <w:rFonts w:ascii="Arial" w:eastAsia="Arial" w:hAnsi="Arial"/>
          <w:b/>
          <w:bCs/>
          <w:sz w:val="20"/>
          <w:szCs w:val="24"/>
        </w:rPr>
        <w:t>Specialised Dentistry, Periodontal Treatment, In – Hospital and Conscious Sedation</w:t>
      </w:r>
    </w:p>
    <w:tbl>
      <w:tblPr>
        <w:tblW w:w="9889" w:type="dxa"/>
        <w:shd w:val="clear" w:color="auto" w:fill="B8CCE4"/>
        <w:tblLook w:val="04A0" w:firstRow="1" w:lastRow="0" w:firstColumn="1" w:lastColumn="0" w:noHBand="0" w:noVBand="1"/>
      </w:tblPr>
      <w:tblGrid>
        <w:gridCol w:w="9889"/>
      </w:tblGrid>
      <w:tr w:rsidR="00BD4ADC" w:rsidRPr="003A572F" w14:paraId="4EA83CC7" w14:textId="77777777" w:rsidTr="00BD4ADC">
        <w:tc>
          <w:tcPr>
            <w:tcW w:w="9889" w:type="dxa"/>
            <w:shd w:val="clear" w:color="auto" w:fill="B8CCE4"/>
          </w:tcPr>
          <w:p w14:paraId="45817971" w14:textId="77777777" w:rsidR="00BD4ADC" w:rsidRPr="00BD4ADC" w:rsidRDefault="00BD4ADC" w:rsidP="00F96B9D">
            <w:pPr>
              <w:spacing w:line="0" w:lineRule="atLeast"/>
              <w:ind w:right="-19"/>
              <w:jc w:val="center"/>
              <w:rPr>
                <w:rFonts w:ascii="Arial" w:eastAsia="Arial" w:hAnsi="Arial"/>
                <w:b/>
                <w:sz w:val="2"/>
                <w:szCs w:val="2"/>
              </w:rPr>
            </w:pPr>
          </w:p>
          <w:p w14:paraId="131CB068" w14:textId="262A7466" w:rsidR="00BD4ADC" w:rsidRPr="003A572F" w:rsidRDefault="00D15025" w:rsidP="0067515A">
            <w:pPr>
              <w:spacing w:line="0" w:lineRule="atLeast"/>
              <w:ind w:right="-19"/>
              <w:jc w:val="center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 xml:space="preserve">Please </w:t>
            </w:r>
            <w:r w:rsidR="00BD4ADC" w:rsidRPr="003A572F">
              <w:rPr>
                <w:rFonts w:ascii="Arial" w:eastAsia="Arial" w:hAnsi="Arial"/>
                <w:b/>
                <w:sz w:val="18"/>
              </w:rPr>
              <w:t xml:space="preserve">email to </w:t>
            </w:r>
            <w:hyperlink r:id="rId8" w:history="1">
              <w:r w:rsidRPr="008A1CDA">
                <w:rPr>
                  <w:rStyle w:val="Hyperlink"/>
                  <w:rFonts w:ascii="Arial" w:eastAsia="Arial" w:hAnsi="Arial"/>
                </w:rPr>
                <w:t>dental@shsbotswana.co.bw</w:t>
              </w:r>
            </w:hyperlink>
          </w:p>
        </w:tc>
      </w:tr>
    </w:tbl>
    <w:p w14:paraId="27308492" w14:textId="77777777" w:rsidR="00BD4ADC" w:rsidRPr="00BD4ADC" w:rsidRDefault="00BD4ADC" w:rsidP="00BD4ADC">
      <w:pPr>
        <w:spacing w:line="0" w:lineRule="atLeast"/>
        <w:ind w:right="-19"/>
        <w:rPr>
          <w:rFonts w:ascii="Arial" w:eastAsia="Arial" w:hAnsi="Arial"/>
          <w:sz w:val="10"/>
          <w:szCs w:val="10"/>
        </w:rPr>
      </w:pPr>
      <w:r>
        <w:rPr>
          <w:rFonts w:ascii="Arial" w:eastAsia="Arial" w:hAnsi="Arial"/>
          <w:sz w:val="18"/>
        </w:rPr>
        <w:t xml:space="preserve"> </w:t>
      </w:r>
    </w:p>
    <w:p w14:paraId="0B5AAC8F" w14:textId="77777777" w:rsidR="00BD4ADC" w:rsidRDefault="00BD4ADC" w:rsidP="00BD4ADC">
      <w:pPr>
        <w:spacing w:line="0" w:lineRule="atLeast"/>
        <w:ind w:left="6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Member to Complete:</w:t>
      </w:r>
    </w:p>
    <w:tbl>
      <w:tblPr>
        <w:tblW w:w="9868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1"/>
        <w:gridCol w:w="5387"/>
      </w:tblGrid>
      <w:tr w:rsidR="00BD4ADC" w:rsidRPr="00A42098" w14:paraId="30C7B7B6" w14:textId="77777777" w:rsidTr="00F73991">
        <w:trPr>
          <w:trHeight w:val="219"/>
        </w:trPr>
        <w:tc>
          <w:tcPr>
            <w:tcW w:w="4481" w:type="dxa"/>
            <w:vAlign w:val="center"/>
          </w:tcPr>
          <w:p w14:paraId="309AA36C" w14:textId="77777777" w:rsidR="00BD4ADC" w:rsidRPr="00A42098" w:rsidRDefault="00BD4ADC" w:rsidP="00F73991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A42098">
              <w:rPr>
                <w:rFonts w:ascii="Arial" w:eastAsia="Arial" w:hAnsi="Arial"/>
                <w:sz w:val="18"/>
              </w:rPr>
              <w:t xml:space="preserve">  </w:t>
            </w:r>
            <w:r w:rsidRPr="00DF0874">
              <w:rPr>
                <w:rFonts w:ascii="Arial" w:eastAsia="Arial" w:hAnsi="Arial"/>
                <w:sz w:val="18"/>
              </w:rPr>
              <w:t>Date</w:t>
            </w:r>
          </w:p>
        </w:tc>
        <w:tc>
          <w:tcPr>
            <w:tcW w:w="5387" w:type="dxa"/>
          </w:tcPr>
          <w:p w14:paraId="377C25ED" w14:textId="77777777" w:rsidR="00BD4ADC" w:rsidRPr="00A42098" w:rsidRDefault="00BD4ADC" w:rsidP="00F96B9D">
            <w:pPr>
              <w:spacing w:line="0" w:lineRule="atLeast"/>
              <w:rPr>
                <w:rFonts w:ascii="Arial" w:eastAsia="Arial" w:hAnsi="Arial"/>
                <w:sz w:val="18"/>
              </w:rPr>
            </w:pPr>
          </w:p>
        </w:tc>
      </w:tr>
      <w:tr w:rsidR="00BD4ADC" w:rsidRPr="00A42098" w14:paraId="3526A782" w14:textId="77777777" w:rsidTr="00F96B9D">
        <w:trPr>
          <w:trHeight w:val="219"/>
        </w:trPr>
        <w:tc>
          <w:tcPr>
            <w:tcW w:w="4481" w:type="dxa"/>
            <w:vAlign w:val="center"/>
          </w:tcPr>
          <w:p w14:paraId="78DF86F2" w14:textId="77777777" w:rsidR="00BD4ADC" w:rsidRPr="00A42098" w:rsidRDefault="00BD4ADC" w:rsidP="00BD4ADC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A42098">
              <w:rPr>
                <w:rFonts w:ascii="Arial" w:eastAsia="Arial" w:hAnsi="Arial"/>
                <w:sz w:val="18"/>
              </w:rPr>
              <w:t xml:space="preserve">  Membership Number</w:t>
            </w:r>
          </w:p>
        </w:tc>
        <w:tc>
          <w:tcPr>
            <w:tcW w:w="5387" w:type="dxa"/>
          </w:tcPr>
          <w:p w14:paraId="3248FD35" w14:textId="77777777" w:rsidR="00BD4ADC" w:rsidRPr="00A42098" w:rsidRDefault="00BD4ADC" w:rsidP="00F96B9D">
            <w:pPr>
              <w:spacing w:line="0" w:lineRule="atLeast"/>
              <w:rPr>
                <w:rFonts w:ascii="Arial" w:eastAsia="Arial" w:hAnsi="Arial"/>
                <w:sz w:val="18"/>
              </w:rPr>
            </w:pPr>
          </w:p>
        </w:tc>
      </w:tr>
      <w:tr w:rsidR="00BD4ADC" w:rsidRPr="00A42098" w14:paraId="0254DE02" w14:textId="77777777" w:rsidTr="00F96B9D">
        <w:trPr>
          <w:trHeight w:val="219"/>
        </w:trPr>
        <w:tc>
          <w:tcPr>
            <w:tcW w:w="4481" w:type="dxa"/>
            <w:vAlign w:val="center"/>
          </w:tcPr>
          <w:p w14:paraId="26F4E41F" w14:textId="77777777" w:rsidR="00BD4ADC" w:rsidRPr="00A42098" w:rsidRDefault="00BD4ADC" w:rsidP="00BD4ADC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A42098">
              <w:rPr>
                <w:rFonts w:ascii="Arial" w:eastAsia="Arial" w:hAnsi="Arial"/>
                <w:sz w:val="18"/>
              </w:rPr>
              <w:t xml:space="preserve">  Main Member’s Name and  Surname</w:t>
            </w:r>
          </w:p>
        </w:tc>
        <w:tc>
          <w:tcPr>
            <w:tcW w:w="5387" w:type="dxa"/>
          </w:tcPr>
          <w:p w14:paraId="1BE02E17" w14:textId="77777777" w:rsidR="00BD4ADC" w:rsidRPr="00A42098" w:rsidRDefault="00BD4ADC" w:rsidP="00F96B9D">
            <w:pPr>
              <w:spacing w:line="0" w:lineRule="atLeast"/>
              <w:rPr>
                <w:rFonts w:ascii="Arial" w:eastAsia="Arial" w:hAnsi="Arial"/>
                <w:sz w:val="18"/>
              </w:rPr>
            </w:pPr>
          </w:p>
        </w:tc>
      </w:tr>
      <w:tr w:rsidR="00BD4ADC" w:rsidRPr="00A42098" w14:paraId="39C81BA3" w14:textId="77777777" w:rsidTr="00F96B9D">
        <w:trPr>
          <w:trHeight w:val="219"/>
        </w:trPr>
        <w:tc>
          <w:tcPr>
            <w:tcW w:w="4481" w:type="dxa"/>
            <w:vAlign w:val="center"/>
          </w:tcPr>
          <w:p w14:paraId="0CD5A84E" w14:textId="77777777" w:rsidR="00BD4ADC" w:rsidRPr="00A42098" w:rsidRDefault="00BD4ADC" w:rsidP="00BD4ADC">
            <w:pPr>
              <w:spacing w:line="0" w:lineRule="atLeast"/>
              <w:ind w:left="87"/>
              <w:rPr>
                <w:rFonts w:ascii="Arial" w:eastAsia="Arial" w:hAnsi="Arial"/>
                <w:sz w:val="18"/>
              </w:rPr>
            </w:pPr>
            <w:r w:rsidRPr="00A42098">
              <w:rPr>
                <w:rFonts w:ascii="Arial" w:eastAsia="Arial" w:hAnsi="Arial"/>
                <w:sz w:val="18"/>
              </w:rPr>
              <w:t>Patient’s Name and Surname</w:t>
            </w:r>
          </w:p>
        </w:tc>
        <w:tc>
          <w:tcPr>
            <w:tcW w:w="5387" w:type="dxa"/>
          </w:tcPr>
          <w:p w14:paraId="7BA666F1" w14:textId="77777777" w:rsidR="00BD4ADC" w:rsidRPr="00A42098" w:rsidRDefault="00BD4ADC" w:rsidP="00F96B9D">
            <w:pPr>
              <w:spacing w:line="0" w:lineRule="atLeast"/>
              <w:rPr>
                <w:rFonts w:ascii="Arial" w:eastAsia="Arial" w:hAnsi="Arial"/>
                <w:sz w:val="18"/>
              </w:rPr>
            </w:pPr>
          </w:p>
        </w:tc>
      </w:tr>
      <w:tr w:rsidR="00BD4ADC" w:rsidRPr="00A42098" w14:paraId="130964D3" w14:textId="77777777" w:rsidTr="00F96B9D">
        <w:trPr>
          <w:trHeight w:val="219"/>
        </w:trPr>
        <w:tc>
          <w:tcPr>
            <w:tcW w:w="4481" w:type="dxa"/>
            <w:vAlign w:val="center"/>
          </w:tcPr>
          <w:p w14:paraId="4CD8FCBA" w14:textId="77777777" w:rsidR="00BD4ADC" w:rsidRPr="00A42098" w:rsidRDefault="00BD4ADC" w:rsidP="00BD4ADC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A42098">
              <w:rPr>
                <w:rFonts w:ascii="Arial" w:eastAsia="Arial" w:hAnsi="Arial"/>
                <w:sz w:val="18"/>
              </w:rPr>
              <w:t xml:space="preserve">  Dependant Code</w:t>
            </w:r>
          </w:p>
        </w:tc>
        <w:tc>
          <w:tcPr>
            <w:tcW w:w="5387" w:type="dxa"/>
          </w:tcPr>
          <w:p w14:paraId="3B645478" w14:textId="77777777" w:rsidR="00BD4ADC" w:rsidRPr="00A42098" w:rsidRDefault="00BD4ADC" w:rsidP="00F96B9D">
            <w:pPr>
              <w:spacing w:line="0" w:lineRule="atLeast"/>
              <w:rPr>
                <w:rFonts w:ascii="Arial" w:eastAsia="Arial" w:hAnsi="Arial"/>
                <w:sz w:val="18"/>
              </w:rPr>
            </w:pPr>
          </w:p>
        </w:tc>
      </w:tr>
      <w:tr w:rsidR="00BD4ADC" w:rsidRPr="00A42098" w14:paraId="63075196" w14:textId="77777777" w:rsidTr="00F96B9D">
        <w:trPr>
          <w:trHeight w:val="219"/>
        </w:trPr>
        <w:tc>
          <w:tcPr>
            <w:tcW w:w="4481" w:type="dxa"/>
            <w:vAlign w:val="center"/>
          </w:tcPr>
          <w:p w14:paraId="6A6DB556" w14:textId="77777777" w:rsidR="00BD4ADC" w:rsidRPr="00A42098" w:rsidRDefault="00BD4ADC" w:rsidP="00BD4ADC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A42098">
              <w:rPr>
                <w:rFonts w:ascii="Arial" w:eastAsia="Arial" w:hAnsi="Arial"/>
                <w:sz w:val="18"/>
              </w:rPr>
              <w:t xml:space="preserve">  Date of Birth</w:t>
            </w:r>
          </w:p>
        </w:tc>
        <w:tc>
          <w:tcPr>
            <w:tcW w:w="5387" w:type="dxa"/>
          </w:tcPr>
          <w:p w14:paraId="0DD29769" w14:textId="77777777" w:rsidR="00BD4ADC" w:rsidRPr="00A42098" w:rsidRDefault="00BD4ADC" w:rsidP="00F96B9D">
            <w:pPr>
              <w:spacing w:line="0" w:lineRule="atLeast"/>
              <w:rPr>
                <w:rFonts w:ascii="Arial" w:eastAsia="Arial" w:hAnsi="Arial"/>
                <w:sz w:val="18"/>
              </w:rPr>
            </w:pPr>
          </w:p>
        </w:tc>
      </w:tr>
      <w:tr w:rsidR="00BD4ADC" w:rsidRPr="00A42098" w14:paraId="1F640B91" w14:textId="77777777" w:rsidTr="00F96B9D">
        <w:trPr>
          <w:trHeight w:val="219"/>
        </w:trPr>
        <w:tc>
          <w:tcPr>
            <w:tcW w:w="4481" w:type="dxa"/>
            <w:vAlign w:val="center"/>
          </w:tcPr>
          <w:p w14:paraId="2AD1DB68" w14:textId="77777777" w:rsidR="00BD4ADC" w:rsidRPr="00A42098" w:rsidRDefault="00BD4ADC" w:rsidP="00BD4ADC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A42098">
              <w:rPr>
                <w:rFonts w:ascii="Arial" w:eastAsia="Arial" w:hAnsi="Arial"/>
                <w:sz w:val="18"/>
              </w:rPr>
              <w:t xml:space="preserve">  Option</w:t>
            </w:r>
          </w:p>
        </w:tc>
        <w:tc>
          <w:tcPr>
            <w:tcW w:w="5387" w:type="dxa"/>
          </w:tcPr>
          <w:p w14:paraId="4FDAFE8B" w14:textId="77777777" w:rsidR="00BD4ADC" w:rsidRPr="00A42098" w:rsidRDefault="00BD4ADC" w:rsidP="00F96B9D">
            <w:pPr>
              <w:spacing w:line="0" w:lineRule="atLeast"/>
              <w:rPr>
                <w:rFonts w:ascii="Arial" w:eastAsia="Arial" w:hAnsi="Arial"/>
                <w:sz w:val="18"/>
              </w:rPr>
            </w:pPr>
          </w:p>
        </w:tc>
      </w:tr>
      <w:tr w:rsidR="00BD4ADC" w:rsidRPr="00A42098" w14:paraId="734F5022" w14:textId="77777777" w:rsidTr="00F96B9D">
        <w:trPr>
          <w:trHeight w:val="219"/>
        </w:trPr>
        <w:tc>
          <w:tcPr>
            <w:tcW w:w="4481" w:type="dxa"/>
            <w:vAlign w:val="center"/>
          </w:tcPr>
          <w:p w14:paraId="5C1C70D2" w14:textId="77777777" w:rsidR="00BD4ADC" w:rsidRPr="00A42098" w:rsidRDefault="00BD4ADC" w:rsidP="00BD4ADC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A42098">
              <w:rPr>
                <w:rFonts w:ascii="Arial" w:eastAsia="Arial" w:hAnsi="Arial"/>
                <w:sz w:val="18"/>
              </w:rPr>
              <w:t xml:space="preserve">  Main Members Telephone Number</w:t>
            </w:r>
          </w:p>
        </w:tc>
        <w:tc>
          <w:tcPr>
            <w:tcW w:w="5387" w:type="dxa"/>
          </w:tcPr>
          <w:p w14:paraId="4A211C81" w14:textId="77777777" w:rsidR="00BD4ADC" w:rsidRPr="00A42098" w:rsidRDefault="00BD4ADC" w:rsidP="00F96B9D">
            <w:pPr>
              <w:spacing w:line="0" w:lineRule="atLeast"/>
              <w:rPr>
                <w:rFonts w:ascii="Arial" w:eastAsia="Arial" w:hAnsi="Arial"/>
                <w:sz w:val="18"/>
              </w:rPr>
            </w:pPr>
          </w:p>
        </w:tc>
      </w:tr>
      <w:tr w:rsidR="00BD4ADC" w:rsidRPr="00A42098" w14:paraId="76ED5465" w14:textId="77777777" w:rsidTr="00F96B9D">
        <w:trPr>
          <w:trHeight w:val="219"/>
        </w:trPr>
        <w:tc>
          <w:tcPr>
            <w:tcW w:w="4481" w:type="dxa"/>
            <w:vAlign w:val="center"/>
          </w:tcPr>
          <w:p w14:paraId="44C22F4C" w14:textId="77777777" w:rsidR="00BD4ADC" w:rsidRPr="00A42098" w:rsidRDefault="00BD4ADC" w:rsidP="00BD4ADC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A42098">
              <w:rPr>
                <w:rFonts w:ascii="Arial" w:eastAsia="Arial" w:hAnsi="Arial"/>
                <w:sz w:val="18"/>
              </w:rPr>
              <w:t xml:space="preserve">  Main members Mobile Number</w:t>
            </w:r>
          </w:p>
        </w:tc>
        <w:tc>
          <w:tcPr>
            <w:tcW w:w="5387" w:type="dxa"/>
          </w:tcPr>
          <w:p w14:paraId="689D55B1" w14:textId="77777777" w:rsidR="00BD4ADC" w:rsidRPr="00A42098" w:rsidRDefault="00BD4ADC" w:rsidP="00F96B9D">
            <w:pPr>
              <w:spacing w:line="0" w:lineRule="atLeast"/>
              <w:rPr>
                <w:rFonts w:ascii="Arial" w:eastAsia="Arial" w:hAnsi="Arial"/>
                <w:sz w:val="18"/>
              </w:rPr>
            </w:pPr>
          </w:p>
        </w:tc>
      </w:tr>
      <w:tr w:rsidR="00BD4ADC" w:rsidRPr="00A42098" w14:paraId="33FF0549" w14:textId="77777777" w:rsidTr="00F96B9D">
        <w:trPr>
          <w:trHeight w:val="219"/>
        </w:trPr>
        <w:tc>
          <w:tcPr>
            <w:tcW w:w="4481" w:type="dxa"/>
            <w:vAlign w:val="center"/>
          </w:tcPr>
          <w:p w14:paraId="09CB9284" w14:textId="77777777" w:rsidR="00BD4ADC" w:rsidRPr="00A42098" w:rsidRDefault="00BD4ADC" w:rsidP="00BD4ADC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A42098">
              <w:rPr>
                <w:rFonts w:ascii="Arial" w:eastAsia="Arial" w:hAnsi="Arial"/>
                <w:sz w:val="18"/>
              </w:rPr>
              <w:t xml:space="preserve">  Main members E-mail address</w:t>
            </w:r>
          </w:p>
        </w:tc>
        <w:tc>
          <w:tcPr>
            <w:tcW w:w="5387" w:type="dxa"/>
          </w:tcPr>
          <w:p w14:paraId="61C0941D" w14:textId="77777777" w:rsidR="00BD4ADC" w:rsidRPr="00A42098" w:rsidRDefault="00BD4ADC" w:rsidP="00F96B9D">
            <w:pPr>
              <w:spacing w:line="0" w:lineRule="atLeast"/>
              <w:rPr>
                <w:rFonts w:ascii="Arial" w:eastAsia="Arial" w:hAnsi="Arial"/>
                <w:sz w:val="18"/>
              </w:rPr>
            </w:pPr>
          </w:p>
        </w:tc>
      </w:tr>
    </w:tbl>
    <w:p w14:paraId="597A98CF" w14:textId="77777777" w:rsidR="00BD4ADC" w:rsidRPr="00BD4ADC" w:rsidRDefault="00BD4ADC" w:rsidP="00BD4ADC">
      <w:pPr>
        <w:spacing w:line="274" w:lineRule="exact"/>
        <w:rPr>
          <w:rFonts w:ascii="Times New Roman" w:eastAsia="Times New Roman" w:hAnsi="Times New Roman"/>
          <w:sz w:val="10"/>
          <w:szCs w:val="10"/>
        </w:rPr>
      </w:pPr>
    </w:p>
    <w:p w14:paraId="4F452E7D" w14:textId="77777777" w:rsidR="00BD4ADC" w:rsidRDefault="00BD4ADC" w:rsidP="00BD4ADC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Members Signature:  </w:t>
      </w:r>
      <w:r>
        <w:rPr>
          <w:rFonts w:ascii="Arial" w:eastAsia="Arial" w:hAnsi="Arial"/>
          <w:sz w:val="18"/>
        </w:rPr>
        <w:softHyphen/>
      </w:r>
      <w:r>
        <w:rPr>
          <w:rFonts w:ascii="Arial" w:eastAsia="Arial" w:hAnsi="Arial"/>
          <w:sz w:val="18"/>
        </w:rPr>
        <w:softHyphen/>
      </w:r>
      <w:r>
        <w:rPr>
          <w:rFonts w:ascii="Arial" w:eastAsia="Arial" w:hAnsi="Arial"/>
          <w:sz w:val="18"/>
        </w:rPr>
        <w:softHyphen/>
      </w:r>
      <w:r>
        <w:rPr>
          <w:rFonts w:ascii="Arial" w:eastAsia="Arial" w:hAnsi="Arial"/>
          <w:sz w:val="18"/>
        </w:rPr>
        <w:softHyphen/>
      </w:r>
      <w:r>
        <w:rPr>
          <w:rFonts w:ascii="Arial" w:eastAsia="Arial" w:hAnsi="Arial"/>
          <w:sz w:val="18"/>
        </w:rPr>
        <w:softHyphen/>
      </w:r>
      <w:r>
        <w:rPr>
          <w:rFonts w:ascii="Arial" w:eastAsia="Arial" w:hAnsi="Arial"/>
          <w:sz w:val="18"/>
        </w:rPr>
        <w:softHyphen/>
      </w:r>
      <w:r>
        <w:rPr>
          <w:rFonts w:ascii="Arial" w:eastAsia="Arial" w:hAnsi="Arial"/>
          <w:sz w:val="18"/>
        </w:rPr>
        <w:softHyphen/>
      </w:r>
      <w:r>
        <w:rPr>
          <w:rFonts w:ascii="Arial" w:eastAsia="Arial" w:hAnsi="Arial"/>
          <w:sz w:val="18"/>
        </w:rPr>
        <w:softHyphen/>
      </w:r>
      <w:r>
        <w:rPr>
          <w:rFonts w:ascii="Arial" w:eastAsia="Arial" w:hAnsi="Arial"/>
          <w:sz w:val="18"/>
        </w:rPr>
        <w:softHyphen/>
      </w:r>
      <w:r>
        <w:rPr>
          <w:rFonts w:ascii="Arial" w:eastAsia="Arial" w:hAnsi="Arial"/>
          <w:sz w:val="18"/>
        </w:rPr>
        <w:softHyphen/>
      </w:r>
      <w:r>
        <w:rPr>
          <w:rFonts w:ascii="Arial" w:eastAsia="Arial" w:hAnsi="Arial"/>
          <w:sz w:val="18"/>
        </w:rPr>
        <w:softHyphen/>
      </w:r>
      <w:r>
        <w:rPr>
          <w:rFonts w:ascii="Arial" w:eastAsia="Arial" w:hAnsi="Arial"/>
          <w:sz w:val="18"/>
        </w:rPr>
        <w:softHyphen/>
      </w:r>
      <w:r>
        <w:rPr>
          <w:rFonts w:ascii="Arial" w:eastAsia="Arial" w:hAnsi="Arial"/>
          <w:sz w:val="18"/>
        </w:rPr>
        <w:softHyphen/>
      </w:r>
      <w:r>
        <w:rPr>
          <w:rFonts w:ascii="Arial" w:eastAsia="Arial" w:hAnsi="Arial"/>
          <w:sz w:val="18"/>
        </w:rPr>
        <w:softHyphen/>
      </w:r>
      <w:r>
        <w:rPr>
          <w:rFonts w:ascii="Arial" w:eastAsia="Arial" w:hAnsi="Arial"/>
          <w:sz w:val="18"/>
        </w:rPr>
        <w:softHyphen/>
      </w:r>
      <w:r>
        <w:rPr>
          <w:rFonts w:ascii="Arial" w:eastAsia="Arial" w:hAnsi="Arial"/>
          <w:sz w:val="18"/>
        </w:rPr>
        <w:softHyphen/>
      </w:r>
      <w:r>
        <w:rPr>
          <w:rFonts w:ascii="Arial" w:eastAsia="Arial" w:hAnsi="Arial"/>
          <w:sz w:val="18"/>
        </w:rPr>
        <w:softHyphen/>
        <w:t>___________________________</w:t>
      </w:r>
    </w:p>
    <w:p w14:paraId="2C1563D4" w14:textId="77777777" w:rsidR="00BD4ADC" w:rsidRPr="00BD4ADC" w:rsidRDefault="00BD4ADC" w:rsidP="00BD4ADC">
      <w:pPr>
        <w:spacing w:line="0" w:lineRule="atLeast"/>
        <w:rPr>
          <w:rFonts w:ascii="Arial" w:eastAsia="Arial" w:hAnsi="Arial"/>
          <w:sz w:val="10"/>
          <w:szCs w:val="10"/>
        </w:rPr>
      </w:pPr>
    </w:p>
    <w:p w14:paraId="4BA37D81" w14:textId="77777777" w:rsidR="00BD4ADC" w:rsidRDefault="00BD4ADC" w:rsidP="00BD4ADC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To be comp</w:t>
      </w:r>
      <w:r w:rsidR="00BE7EDC">
        <w:rPr>
          <w:rFonts w:ascii="Arial" w:eastAsia="Arial" w:hAnsi="Arial"/>
          <w:sz w:val="18"/>
        </w:rPr>
        <w:t>leted by Practice Accounts Department:</w:t>
      </w:r>
    </w:p>
    <w:tbl>
      <w:tblPr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1"/>
        <w:gridCol w:w="5387"/>
      </w:tblGrid>
      <w:tr w:rsidR="00BD4ADC" w:rsidRPr="00A42098" w14:paraId="35116EFB" w14:textId="77777777" w:rsidTr="00F96B9D">
        <w:tc>
          <w:tcPr>
            <w:tcW w:w="4541" w:type="dxa"/>
            <w:vAlign w:val="center"/>
          </w:tcPr>
          <w:p w14:paraId="5A128E43" w14:textId="77777777" w:rsidR="00BD4ADC" w:rsidRPr="00A42098" w:rsidRDefault="00BD4ADC" w:rsidP="00BD4ADC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  </w:t>
            </w:r>
            <w:r w:rsidRPr="00A42098">
              <w:rPr>
                <w:rFonts w:ascii="Arial" w:eastAsia="Arial" w:hAnsi="Arial"/>
                <w:sz w:val="18"/>
              </w:rPr>
              <w:t>Practice Name</w:t>
            </w:r>
          </w:p>
        </w:tc>
        <w:tc>
          <w:tcPr>
            <w:tcW w:w="5387" w:type="dxa"/>
          </w:tcPr>
          <w:p w14:paraId="14E8765C" w14:textId="77777777" w:rsidR="00BD4ADC" w:rsidRPr="00A42098" w:rsidRDefault="00BD4ADC" w:rsidP="00F96B9D">
            <w:pPr>
              <w:spacing w:line="0" w:lineRule="atLeast"/>
              <w:rPr>
                <w:rFonts w:ascii="Arial" w:eastAsia="Arial" w:hAnsi="Arial"/>
                <w:sz w:val="18"/>
              </w:rPr>
            </w:pPr>
          </w:p>
        </w:tc>
      </w:tr>
      <w:tr w:rsidR="00BD4ADC" w:rsidRPr="00A42098" w14:paraId="15FDA883" w14:textId="77777777" w:rsidTr="00F96B9D">
        <w:tc>
          <w:tcPr>
            <w:tcW w:w="4541" w:type="dxa"/>
            <w:vAlign w:val="center"/>
          </w:tcPr>
          <w:p w14:paraId="78DB5890" w14:textId="77777777" w:rsidR="00BD4ADC" w:rsidRPr="00A42098" w:rsidRDefault="00BD4ADC" w:rsidP="00BD4ADC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  </w:t>
            </w:r>
            <w:r w:rsidRPr="00A42098">
              <w:rPr>
                <w:rFonts w:ascii="Arial" w:eastAsia="Arial" w:hAnsi="Arial"/>
                <w:sz w:val="18"/>
              </w:rPr>
              <w:t>Doctor’s Name and Surname</w:t>
            </w:r>
          </w:p>
        </w:tc>
        <w:tc>
          <w:tcPr>
            <w:tcW w:w="5387" w:type="dxa"/>
          </w:tcPr>
          <w:p w14:paraId="11E19429" w14:textId="77777777" w:rsidR="00BD4ADC" w:rsidRPr="00A42098" w:rsidRDefault="00BD4ADC" w:rsidP="00F96B9D">
            <w:pPr>
              <w:spacing w:line="0" w:lineRule="atLeast"/>
              <w:rPr>
                <w:rFonts w:ascii="Arial" w:eastAsia="Arial" w:hAnsi="Arial"/>
                <w:sz w:val="18"/>
              </w:rPr>
            </w:pPr>
          </w:p>
        </w:tc>
      </w:tr>
      <w:tr w:rsidR="00BD4ADC" w:rsidRPr="00A42098" w14:paraId="52E3424E" w14:textId="77777777" w:rsidTr="00F96B9D">
        <w:tc>
          <w:tcPr>
            <w:tcW w:w="4541" w:type="dxa"/>
            <w:vAlign w:val="center"/>
          </w:tcPr>
          <w:p w14:paraId="3F36653C" w14:textId="77777777" w:rsidR="00BD4ADC" w:rsidRPr="00A42098" w:rsidRDefault="00BD4ADC" w:rsidP="00BD4ADC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  </w:t>
            </w:r>
            <w:r w:rsidRPr="00A42098">
              <w:rPr>
                <w:rFonts w:ascii="Arial" w:eastAsia="Arial" w:hAnsi="Arial"/>
                <w:sz w:val="18"/>
              </w:rPr>
              <w:t>Practice No</w:t>
            </w:r>
          </w:p>
        </w:tc>
        <w:tc>
          <w:tcPr>
            <w:tcW w:w="5387" w:type="dxa"/>
          </w:tcPr>
          <w:p w14:paraId="24D678C1" w14:textId="77777777" w:rsidR="00BD4ADC" w:rsidRPr="00A42098" w:rsidRDefault="00BD4ADC" w:rsidP="00F96B9D">
            <w:pPr>
              <w:spacing w:line="0" w:lineRule="atLeast"/>
              <w:rPr>
                <w:rFonts w:ascii="Arial" w:eastAsia="Arial" w:hAnsi="Arial"/>
                <w:sz w:val="18"/>
              </w:rPr>
            </w:pPr>
          </w:p>
        </w:tc>
      </w:tr>
      <w:tr w:rsidR="00BD4ADC" w:rsidRPr="00A42098" w14:paraId="3521168C" w14:textId="77777777" w:rsidTr="00F96B9D">
        <w:tc>
          <w:tcPr>
            <w:tcW w:w="4541" w:type="dxa"/>
            <w:vAlign w:val="center"/>
          </w:tcPr>
          <w:p w14:paraId="73737B08" w14:textId="77777777" w:rsidR="00BD4ADC" w:rsidRPr="00A42098" w:rsidRDefault="00BD4ADC" w:rsidP="00BD4ADC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  </w:t>
            </w:r>
            <w:r w:rsidRPr="00A42098">
              <w:rPr>
                <w:rFonts w:ascii="Arial" w:eastAsia="Arial" w:hAnsi="Arial"/>
                <w:sz w:val="18"/>
              </w:rPr>
              <w:t>Practice Tel No</w:t>
            </w:r>
          </w:p>
        </w:tc>
        <w:tc>
          <w:tcPr>
            <w:tcW w:w="5387" w:type="dxa"/>
          </w:tcPr>
          <w:p w14:paraId="3043D3CC" w14:textId="77777777" w:rsidR="00BD4ADC" w:rsidRPr="00A42098" w:rsidRDefault="00BD4ADC" w:rsidP="00F96B9D">
            <w:pPr>
              <w:spacing w:line="0" w:lineRule="atLeast"/>
              <w:rPr>
                <w:rFonts w:ascii="Arial" w:eastAsia="Arial" w:hAnsi="Arial"/>
                <w:sz w:val="18"/>
              </w:rPr>
            </w:pPr>
          </w:p>
        </w:tc>
      </w:tr>
      <w:tr w:rsidR="00BD4ADC" w:rsidRPr="00A42098" w14:paraId="57387C14" w14:textId="77777777" w:rsidTr="00F96B9D">
        <w:tc>
          <w:tcPr>
            <w:tcW w:w="4541" w:type="dxa"/>
            <w:vAlign w:val="center"/>
          </w:tcPr>
          <w:p w14:paraId="516ABFBE" w14:textId="77777777" w:rsidR="00BD4ADC" w:rsidRPr="00A42098" w:rsidRDefault="00BD4ADC" w:rsidP="00BD4ADC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  </w:t>
            </w:r>
            <w:r w:rsidRPr="00A42098">
              <w:rPr>
                <w:rFonts w:ascii="Arial" w:eastAsia="Arial" w:hAnsi="Arial"/>
                <w:sz w:val="18"/>
              </w:rPr>
              <w:t>Practice Fax No</w:t>
            </w:r>
          </w:p>
        </w:tc>
        <w:tc>
          <w:tcPr>
            <w:tcW w:w="5387" w:type="dxa"/>
          </w:tcPr>
          <w:p w14:paraId="074AAF6C" w14:textId="77777777" w:rsidR="00BD4ADC" w:rsidRPr="00A42098" w:rsidRDefault="00BD4ADC" w:rsidP="00F96B9D">
            <w:pPr>
              <w:spacing w:line="0" w:lineRule="atLeast"/>
              <w:rPr>
                <w:rFonts w:ascii="Arial" w:eastAsia="Arial" w:hAnsi="Arial"/>
                <w:sz w:val="18"/>
              </w:rPr>
            </w:pPr>
          </w:p>
        </w:tc>
      </w:tr>
      <w:tr w:rsidR="00BD4ADC" w:rsidRPr="00A42098" w14:paraId="4B965964" w14:textId="77777777" w:rsidTr="00F96B9D">
        <w:tc>
          <w:tcPr>
            <w:tcW w:w="4541" w:type="dxa"/>
            <w:vAlign w:val="center"/>
          </w:tcPr>
          <w:p w14:paraId="2CFCEDCC" w14:textId="77777777" w:rsidR="00BD4ADC" w:rsidRPr="00A42098" w:rsidRDefault="00BD4ADC" w:rsidP="00BD4ADC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  </w:t>
            </w:r>
            <w:r w:rsidRPr="00A42098">
              <w:rPr>
                <w:rFonts w:ascii="Arial" w:eastAsia="Arial" w:hAnsi="Arial"/>
                <w:sz w:val="18"/>
              </w:rPr>
              <w:t>Practice E-mail address</w:t>
            </w:r>
          </w:p>
        </w:tc>
        <w:tc>
          <w:tcPr>
            <w:tcW w:w="5387" w:type="dxa"/>
          </w:tcPr>
          <w:p w14:paraId="7E3B7F7A" w14:textId="77777777" w:rsidR="00BD4ADC" w:rsidRPr="00A42098" w:rsidRDefault="00BD4ADC" w:rsidP="00F96B9D">
            <w:pPr>
              <w:spacing w:line="0" w:lineRule="atLeast"/>
              <w:rPr>
                <w:rFonts w:ascii="Arial" w:eastAsia="Arial" w:hAnsi="Arial"/>
                <w:sz w:val="18"/>
              </w:rPr>
            </w:pPr>
          </w:p>
        </w:tc>
      </w:tr>
    </w:tbl>
    <w:p w14:paraId="61F024B9" w14:textId="77777777" w:rsidR="00BD4ADC" w:rsidRDefault="00BD4ADC" w:rsidP="00BD4ADC">
      <w:pPr>
        <w:spacing w:line="20" w:lineRule="exact"/>
        <w:rPr>
          <w:rFonts w:ascii="Times New Roman" w:eastAsia="Times New Roman" w:hAnsi="Times New Roman"/>
        </w:rPr>
      </w:pPr>
    </w:p>
    <w:p w14:paraId="54BDAD6A" w14:textId="77777777" w:rsidR="00BD4ADC" w:rsidRDefault="00BD4ADC" w:rsidP="00BD4ADC">
      <w:pPr>
        <w:spacing w:line="20" w:lineRule="exact"/>
        <w:rPr>
          <w:rFonts w:ascii="Times New Roman" w:eastAsia="Times New Roman" w:hAnsi="Times New Roman"/>
        </w:rPr>
      </w:pPr>
    </w:p>
    <w:p w14:paraId="0BB29E0B" w14:textId="77777777" w:rsidR="00BD4ADC" w:rsidRPr="00376AAF" w:rsidRDefault="00BD4ADC" w:rsidP="00BD4ADC">
      <w:pPr>
        <w:spacing w:line="0" w:lineRule="atLeast"/>
        <w:rPr>
          <w:rFonts w:ascii="Arial" w:eastAsia="Arial" w:hAnsi="Arial"/>
          <w:sz w:val="18"/>
          <w:u w:val="single"/>
        </w:rPr>
      </w:pPr>
      <w:r w:rsidRPr="00376AAF">
        <w:rPr>
          <w:rFonts w:ascii="Arial" w:eastAsia="Arial" w:hAnsi="Arial"/>
          <w:sz w:val="18"/>
          <w:u w:val="single"/>
        </w:rPr>
        <w:t>Type of Procedure:</w:t>
      </w:r>
    </w:p>
    <w:p w14:paraId="5E65BA00" w14:textId="77777777" w:rsidR="00BD4ADC" w:rsidRDefault="00BD4ADC" w:rsidP="00BD4ADC">
      <w:pPr>
        <w:numPr>
          <w:ilvl w:val="0"/>
          <w:numId w:val="1"/>
        </w:numPr>
        <w:spacing w:after="0" w:line="207" w:lineRule="exac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Specialised Dentistry</w:t>
      </w:r>
      <w:r w:rsidR="00563319">
        <w:rPr>
          <w:rFonts w:ascii="Arial" w:eastAsia="Arial" w:hAnsi="Arial"/>
          <w:sz w:val="18"/>
        </w:rPr>
        <w:br/>
      </w:r>
    </w:p>
    <w:p w14:paraId="7F9D8011" w14:textId="77777777" w:rsidR="00BD4ADC" w:rsidRDefault="00BD4ADC" w:rsidP="00BD4ADC">
      <w:pPr>
        <w:numPr>
          <w:ilvl w:val="0"/>
          <w:numId w:val="1"/>
        </w:numPr>
        <w:spacing w:after="0" w:line="207" w:lineRule="exac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Periodontal Treatment</w:t>
      </w:r>
      <w:r w:rsidR="00563319">
        <w:rPr>
          <w:rFonts w:ascii="Arial" w:eastAsia="Arial" w:hAnsi="Arial"/>
          <w:sz w:val="18"/>
        </w:rPr>
        <w:br/>
      </w:r>
    </w:p>
    <w:p w14:paraId="584705DC" w14:textId="77777777" w:rsidR="00BD4ADC" w:rsidRDefault="00BD4ADC" w:rsidP="00BD4ADC">
      <w:pPr>
        <w:numPr>
          <w:ilvl w:val="0"/>
          <w:numId w:val="1"/>
        </w:numPr>
        <w:spacing w:after="0" w:line="207" w:lineRule="exac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Dentistry done under General An</w:t>
      </w:r>
      <w:r w:rsidR="00BE7EDC">
        <w:rPr>
          <w:rFonts w:ascii="Arial" w:eastAsia="Arial" w:hAnsi="Arial"/>
          <w:sz w:val="18"/>
        </w:rPr>
        <w:t>a</w:t>
      </w:r>
      <w:r>
        <w:rPr>
          <w:rFonts w:ascii="Arial" w:eastAsia="Arial" w:hAnsi="Arial"/>
          <w:sz w:val="18"/>
        </w:rPr>
        <w:t>esthetic in Hospital</w:t>
      </w:r>
    </w:p>
    <w:p w14:paraId="37B8A22A" w14:textId="77777777" w:rsidR="00563319" w:rsidRPr="00563319" w:rsidRDefault="00563319" w:rsidP="00563319">
      <w:pPr>
        <w:spacing w:after="0" w:line="207" w:lineRule="exact"/>
        <w:ind w:left="720"/>
        <w:rPr>
          <w:rFonts w:ascii="Arial" w:eastAsia="Arial" w:hAnsi="Arial"/>
          <w:sz w:val="10"/>
          <w:szCs w:val="10"/>
        </w:rPr>
      </w:pPr>
    </w:p>
    <w:p w14:paraId="4131E58C" w14:textId="77777777" w:rsidR="00BD4ADC" w:rsidRDefault="00BD4ADC" w:rsidP="00BD4ADC">
      <w:pPr>
        <w:numPr>
          <w:ilvl w:val="0"/>
          <w:numId w:val="1"/>
        </w:numPr>
        <w:spacing w:after="0" w:line="207" w:lineRule="exac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Dentistry done under IV sedation in Rooms</w:t>
      </w:r>
    </w:p>
    <w:p w14:paraId="323FFFDB" w14:textId="77777777" w:rsidR="00563319" w:rsidRPr="00563319" w:rsidRDefault="00563319" w:rsidP="00563319">
      <w:pPr>
        <w:spacing w:after="0" w:line="207" w:lineRule="exact"/>
        <w:ind w:left="720"/>
        <w:rPr>
          <w:rFonts w:ascii="Arial" w:eastAsia="Arial" w:hAnsi="Arial"/>
          <w:sz w:val="10"/>
          <w:szCs w:val="10"/>
        </w:rPr>
      </w:pPr>
    </w:p>
    <w:p w14:paraId="5C473FC9" w14:textId="77777777" w:rsidR="00BD4ADC" w:rsidRPr="00563319" w:rsidRDefault="00BD4ADC" w:rsidP="00BD4ADC">
      <w:pPr>
        <w:numPr>
          <w:ilvl w:val="0"/>
          <w:numId w:val="1"/>
        </w:numPr>
        <w:spacing w:after="0" w:line="207" w:lineRule="exact"/>
        <w:rPr>
          <w:rFonts w:ascii="Arial" w:eastAsia="Arial" w:hAnsi="Arial"/>
          <w:sz w:val="18"/>
        </w:rPr>
      </w:pPr>
      <w:r w:rsidRPr="00563319">
        <w:rPr>
          <w:rFonts w:ascii="Arial" w:eastAsia="Arial" w:hAnsi="Arial"/>
          <w:sz w:val="18"/>
        </w:rPr>
        <w:t>Dentistry done under IV sedation in Hospital</w:t>
      </w:r>
    </w:p>
    <w:p w14:paraId="3466E9F2" w14:textId="77777777" w:rsidR="00BD4ADC" w:rsidRDefault="00BD4ADC" w:rsidP="00BD4ADC">
      <w:pPr>
        <w:tabs>
          <w:tab w:val="left" w:pos="8789"/>
          <w:tab w:val="left" w:pos="8931"/>
        </w:tabs>
        <w:spacing w:line="318" w:lineRule="exact"/>
        <w:rPr>
          <w:rFonts w:ascii="Times New Roman" w:eastAsia="Times New Roman" w:hAnsi="Times New Roman"/>
        </w:rPr>
      </w:pPr>
    </w:p>
    <w:p w14:paraId="6B29C047" w14:textId="77777777" w:rsidR="00BD4ADC" w:rsidRDefault="00BD4ADC" w:rsidP="00BD4ADC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Hospital Name: _____________________ Hospital Practice No: _________________ Admission date: _________</w:t>
      </w:r>
    </w:p>
    <w:p w14:paraId="3BC25C0E" w14:textId="77777777" w:rsidR="00984724" w:rsidRDefault="00984724" w:rsidP="00BD4ADC">
      <w:pPr>
        <w:spacing w:line="0" w:lineRule="atLeast"/>
        <w:ind w:right="-419"/>
        <w:rPr>
          <w:rFonts w:ascii="Arial" w:eastAsia="Arial" w:hAnsi="Arial"/>
          <w:b/>
          <w:sz w:val="18"/>
        </w:rPr>
      </w:pPr>
    </w:p>
    <w:p w14:paraId="2A524D18" w14:textId="77777777" w:rsidR="00984724" w:rsidRDefault="00984724" w:rsidP="00BD4ADC">
      <w:pPr>
        <w:spacing w:line="0" w:lineRule="atLeast"/>
        <w:ind w:right="-419"/>
        <w:rPr>
          <w:rFonts w:ascii="Arial" w:eastAsia="Arial" w:hAnsi="Arial"/>
          <w:b/>
          <w:sz w:val="18"/>
        </w:rPr>
      </w:pPr>
    </w:p>
    <w:p w14:paraId="32645A8D" w14:textId="77777777" w:rsidR="00984724" w:rsidRDefault="00984724" w:rsidP="00BD4ADC">
      <w:pPr>
        <w:spacing w:line="0" w:lineRule="atLeast"/>
        <w:ind w:right="-419"/>
        <w:rPr>
          <w:rFonts w:ascii="Arial" w:eastAsia="Arial" w:hAnsi="Arial"/>
          <w:b/>
          <w:sz w:val="18"/>
        </w:rPr>
      </w:pPr>
    </w:p>
    <w:p w14:paraId="4EF29BFA" w14:textId="77777777" w:rsidR="00984724" w:rsidRDefault="00984724" w:rsidP="00BD4ADC">
      <w:pPr>
        <w:spacing w:line="0" w:lineRule="atLeast"/>
        <w:ind w:right="-419"/>
        <w:rPr>
          <w:rFonts w:ascii="Arial" w:eastAsia="Arial" w:hAnsi="Arial"/>
          <w:b/>
          <w:sz w:val="18"/>
        </w:rPr>
      </w:pPr>
    </w:p>
    <w:p w14:paraId="4C56ADF8" w14:textId="77777777" w:rsidR="00FC6626" w:rsidRDefault="00FC6626" w:rsidP="00BD4ADC">
      <w:pPr>
        <w:spacing w:line="0" w:lineRule="atLeast"/>
        <w:ind w:right="-419"/>
        <w:rPr>
          <w:rFonts w:ascii="Arial" w:eastAsia="Arial" w:hAnsi="Arial"/>
          <w:b/>
          <w:sz w:val="18"/>
        </w:rPr>
      </w:pPr>
    </w:p>
    <w:p w14:paraId="345CEF5E" w14:textId="77777777" w:rsidR="00FC6626" w:rsidRDefault="00FC6626" w:rsidP="00BD4ADC">
      <w:pPr>
        <w:spacing w:line="0" w:lineRule="atLeast"/>
        <w:ind w:right="-419"/>
        <w:rPr>
          <w:rFonts w:ascii="Arial" w:eastAsia="Arial" w:hAnsi="Arial"/>
          <w:b/>
          <w:sz w:val="18"/>
        </w:rPr>
      </w:pPr>
    </w:p>
    <w:p w14:paraId="6C57AEAE" w14:textId="77777777" w:rsidR="00BD4ADC" w:rsidRDefault="00BD4ADC" w:rsidP="00BD4ADC">
      <w:pPr>
        <w:spacing w:line="0" w:lineRule="atLeast"/>
        <w:ind w:right="-419"/>
        <w:rPr>
          <w:rFonts w:ascii="Arial" w:eastAsia="Arial" w:hAnsi="Arial"/>
          <w:sz w:val="18"/>
        </w:rPr>
      </w:pPr>
      <w:r w:rsidRPr="00560B05">
        <w:rPr>
          <w:rFonts w:ascii="Arial" w:eastAsia="Arial" w:hAnsi="Arial"/>
          <w:b/>
          <w:sz w:val="18"/>
        </w:rPr>
        <w:t>Clinical Motivation for the Procedure</w:t>
      </w:r>
      <w:r>
        <w:rPr>
          <w:rFonts w:ascii="Arial" w:eastAsia="Arial" w:hAnsi="Arial"/>
          <w:sz w:val="18"/>
        </w:rPr>
        <w:t>: ___________________________________________________________</w:t>
      </w:r>
    </w:p>
    <w:p w14:paraId="7AD538A0" w14:textId="77777777" w:rsidR="00BD4ADC" w:rsidRDefault="00BD4ADC" w:rsidP="00BD4ADC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___________________________________________________________________________________________</w:t>
      </w:r>
    </w:p>
    <w:p w14:paraId="60EA5639" w14:textId="77777777" w:rsidR="00BD4ADC" w:rsidRDefault="00BD4ADC" w:rsidP="00BD4ADC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___________________________________________________________________________________________</w:t>
      </w:r>
    </w:p>
    <w:p w14:paraId="18FAAB8A" w14:textId="77777777" w:rsidR="00BD4ADC" w:rsidRDefault="00BD4ADC" w:rsidP="00BD4ADC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</w:t>
      </w:r>
    </w:p>
    <w:p w14:paraId="63939703" w14:textId="77777777" w:rsidR="00BD4ADC" w:rsidRDefault="00BD4ADC" w:rsidP="00BD4ADC">
      <w:pPr>
        <w:spacing w:line="0" w:lineRule="atLeast"/>
        <w:rPr>
          <w:rFonts w:ascii="Times New Roman" w:eastAsia="Times New Roman" w:hAnsi="Times New Roman"/>
        </w:rPr>
      </w:pPr>
    </w:p>
    <w:p w14:paraId="30152BAD" w14:textId="77777777" w:rsidR="00BD4ADC" w:rsidRDefault="00BD4ADC" w:rsidP="00BD4ADC">
      <w:pPr>
        <w:spacing w:line="0" w:lineRule="atLeast"/>
        <w:rPr>
          <w:rFonts w:ascii="Arial" w:eastAsia="Arial" w:hAnsi="Arial"/>
          <w:sz w:val="18"/>
        </w:rPr>
      </w:pPr>
      <w:r w:rsidRPr="00560B05">
        <w:rPr>
          <w:rFonts w:ascii="Arial" w:eastAsia="Arial" w:hAnsi="Arial"/>
          <w:b/>
          <w:sz w:val="18"/>
        </w:rPr>
        <w:t>Nature of Procedure and Brief Clinical History</w:t>
      </w:r>
      <w:r>
        <w:rPr>
          <w:rFonts w:ascii="Arial" w:eastAsia="Arial" w:hAnsi="Arial"/>
          <w:sz w:val="18"/>
        </w:rPr>
        <w:t>: ___________________________________________________</w:t>
      </w:r>
    </w:p>
    <w:p w14:paraId="373960AB" w14:textId="77777777" w:rsidR="00BD4ADC" w:rsidRDefault="00BD4ADC" w:rsidP="00BD4ADC">
      <w:pPr>
        <w:pBdr>
          <w:bottom w:val="single" w:sz="12" w:space="1" w:color="auto"/>
        </w:pBd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___________________________________________________________________________________________</w:t>
      </w:r>
    </w:p>
    <w:p w14:paraId="2F3E4B47" w14:textId="77777777" w:rsidR="000C7EA1" w:rsidRDefault="000C7EA1" w:rsidP="00BD4ADC">
      <w:pPr>
        <w:pBdr>
          <w:bottom w:val="single" w:sz="12" w:space="1" w:color="auto"/>
        </w:pBdr>
        <w:spacing w:line="0" w:lineRule="atLeast"/>
        <w:rPr>
          <w:rFonts w:ascii="Arial" w:eastAsia="Arial" w:hAnsi="Arial"/>
          <w:sz w:val="18"/>
        </w:rPr>
      </w:pPr>
    </w:p>
    <w:p w14:paraId="03DA9D64" w14:textId="77777777" w:rsidR="000C7EA1" w:rsidRDefault="000C7EA1" w:rsidP="00BD4ADC">
      <w:pPr>
        <w:spacing w:line="0" w:lineRule="atLeast"/>
        <w:rPr>
          <w:rFonts w:ascii="Arial" w:eastAsia="Arial" w:hAnsi="Arial"/>
          <w:sz w:val="18"/>
        </w:rPr>
      </w:pPr>
    </w:p>
    <w:p w14:paraId="5C92A21E" w14:textId="77777777" w:rsidR="00CC13FF" w:rsidRDefault="00CC13F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p w14:paraId="74D4BA73" w14:textId="4F0DB982" w:rsidR="00BD4ADC" w:rsidRDefault="000C7EA1" w:rsidP="00BD4ADC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PERIODONTAL CHARTING</w:t>
      </w:r>
    </w:p>
    <w:tbl>
      <w:tblPr>
        <w:tblW w:w="96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522"/>
        <w:gridCol w:w="521"/>
        <w:gridCol w:w="521"/>
        <w:gridCol w:w="522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</w:tblGrid>
      <w:tr w:rsidR="00BD4ADC" w14:paraId="2AD41ED3" w14:textId="77777777" w:rsidTr="00984724">
        <w:trPr>
          <w:trHeight w:val="558"/>
        </w:trPr>
        <w:tc>
          <w:tcPr>
            <w:tcW w:w="1297" w:type="dxa"/>
            <w:shd w:val="clear" w:color="auto" w:fill="auto"/>
          </w:tcPr>
          <w:p w14:paraId="2001C5AA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  <w:bookmarkStart w:id="0" w:name="page24"/>
            <w:bookmarkEnd w:id="0"/>
            <w:r w:rsidRPr="00C064FC">
              <w:rPr>
                <w:b/>
              </w:rPr>
              <w:t>DIAGNOSIS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</w:tcPr>
          <w:p w14:paraId="7F08D635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14:paraId="110EAC16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14:paraId="7AEC9324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</w:tcPr>
          <w:p w14:paraId="60D5D366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061BCBB2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736224C2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1729100E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1D599A04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11765662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03DCB9A8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45CB2385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1D1E75B8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3496C380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16D6CD0F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49857DD5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213935DD" w14:textId="77777777" w:rsidR="00BD4ADC" w:rsidRDefault="00BD4ADC" w:rsidP="00F96B9D">
            <w:pPr>
              <w:tabs>
                <w:tab w:val="left" w:pos="7260"/>
              </w:tabs>
            </w:pPr>
          </w:p>
        </w:tc>
      </w:tr>
      <w:tr w:rsidR="00BD4ADC" w14:paraId="1FDB8487" w14:textId="77777777" w:rsidTr="00984724">
        <w:trPr>
          <w:trHeight w:val="552"/>
        </w:trPr>
        <w:tc>
          <w:tcPr>
            <w:tcW w:w="1297" w:type="dxa"/>
            <w:shd w:val="clear" w:color="auto" w:fill="auto"/>
          </w:tcPr>
          <w:p w14:paraId="26AF5FB1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  <w:r w:rsidRPr="00C064FC">
              <w:rPr>
                <w:b/>
              </w:rPr>
              <w:t>BLEEDING</w:t>
            </w:r>
          </w:p>
        </w:tc>
        <w:tc>
          <w:tcPr>
            <w:tcW w:w="522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0F6D761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8B1620F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80B874F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2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D529B79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5232628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07BA506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2769E83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BABDE6E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B810FCE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148369D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A640AB6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AFBD49D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A186579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4F9B603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AC86FE1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678B599" w14:textId="77777777" w:rsidR="00BD4ADC" w:rsidRDefault="00BD4ADC" w:rsidP="00F96B9D">
            <w:pPr>
              <w:tabs>
                <w:tab w:val="left" w:pos="7260"/>
              </w:tabs>
            </w:pPr>
          </w:p>
        </w:tc>
      </w:tr>
      <w:tr w:rsidR="00BD4ADC" w14:paraId="13251304" w14:textId="77777777" w:rsidTr="00984724">
        <w:trPr>
          <w:trHeight w:val="574"/>
        </w:trPr>
        <w:tc>
          <w:tcPr>
            <w:tcW w:w="1297" w:type="dxa"/>
            <w:shd w:val="clear" w:color="auto" w:fill="auto"/>
          </w:tcPr>
          <w:p w14:paraId="4377EFA2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  <w:r w:rsidRPr="00C064FC">
              <w:rPr>
                <w:b/>
              </w:rPr>
              <w:t>MOBILITY</w:t>
            </w:r>
          </w:p>
        </w:tc>
        <w:tc>
          <w:tcPr>
            <w:tcW w:w="522" w:type="dxa"/>
            <w:shd w:val="clear" w:color="auto" w:fill="auto"/>
          </w:tcPr>
          <w:p w14:paraId="6B30E35B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1" w:type="dxa"/>
            <w:shd w:val="clear" w:color="auto" w:fill="auto"/>
          </w:tcPr>
          <w:p w14:paraId="4D8EFB2A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1" w:type="dxa"/>
            <w:shd w:val="clear" w:color="auto" w:fill="auto"/>
          </w:tcPr>
          <w:p w14:paraId="014663B0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2" w:type="dxa"/>
            <w:shd w:val="clear" w:color="auto" w:fill="auto"/>
          </w:tcPr>
          <w:p w14:paraId="046AF9DC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shd w:val="clear" w:color="auto" w:fill="auto"/>
          </w:tcPr>
          <w:p w14:paraId="170012C4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shd w:val="clear" w:color="auto" w:fill="auto"/>
          </w:tcPr>
          <w:p w14:paraId="78DC9DC2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shd w:val="clear" w:color="auto" w:fill="auto"/>
          </w:tcPr>
          <w:p w14:paraId="429D1105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shd w:val="clear" w:color="auto" w:fill="auto"/>
          </w:tcPr>
          <w:p w14:paraId="1EA2CE4D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shd w:val="clear" w:color="auto" w:fill="auto"/>
          </w:tcPr>
          <w:p w14:paraId="66D11F83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shd w:val="clear" w:color="auto" w:fill="auto"/>
          </w:tcPr>
          <w:p w14:paraId="7FB2BFA0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shd w:val="clear" w:color="auto" w:fill="auto"/>
          </w:tcPr>
          <w:p w14:paraId="076E5191" w14:textId="11216114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shd w:val="clear" w:color="auto" w:fill="auto"/>
          </w:tcPr>
          <w:p w14:paraId="2E3BE5A5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shd w:val="clear" w:color="auto" w:fill="auto"/>
          </w:tcPr>
          <w:p w14:paraId="4AE5A6BC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shd w:val="clear" w:color="auto" w:fill="auto"/>
          </w:tcPr>
          <w:p w14:paraId="673A5230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shd w:val="clear" w:color="auto" w:fill="auto"/>
          </w:tcPr>
          <w:p w14:paraId="436FD7C0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shd w:val="clear" w:color="auto" w:fill="auto"/>
          </w:tcPr>
          <w:p w14:paraId="34B4B233" w14:textId="77777777" w:rsidR="00BD4ADC" w:rsidRDefault="00BD4ADC" w:rsidP="00F96B9D">
            <w:pPr>
              <w:tabs>
                <w:tab w:val="left" w:pos="7260"/>
              </w:tabs>
            </w:pPr>
          </w:p>
        </w:tc>
      </w:tr>
      <w:tr w:rsidR="00BD4ADC" w14:paraId="59284E20" w14:textId="77777777" w:rsidTr="00984724">
        <w:trPr>
          <w:trHeight w:val="694"/>
        </w:trPr>
        <w:tc>
          <w:tcPr>
            <w:tcW w:w="1297" w:type="dxa"/>
            <w:shd w:val="clear" w:color="auto" w:fill="auto"/>
          </w:tcPr>
          <w:p w14:paraId="105734AE" w14:textId="4EA4536D" w:rsidR="00BD4ADC" w:rsidRPr="00C064FC" w:rsidRDefault="008401E6" w:rsidP="00F96B9D">
            <w:pPr>
              <w:tabs>
                <w:tab w:val="left" w:pos="7260"/>
              </w:tabs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0A32AF" wp14:editId="21820849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221615</wp:posOffset>
                      </wp:positionV>
                      <wp:extent cx="5318760" cy="0"/>
                      <wp:effectExtent l="0" t="0" r="0" b="0"/>
                      <wp:wrapNone/>
                      <wp:docPr id="113763579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1876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9BC38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pt,17.45pt" to="477.7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" strokecolor="black [3213]" strokeweight=".25pt">
                      <v:stroke joinstyle="miter"/>
                    </v:line>
                  </w:pict>
                </mc:Fallback>
              </mc:AlternateContent>
            </w:r>
            <w:proofErr w:type="gramStart"/>
            <w:r w:rsidR="00BD4ADC" w:rsidRPr="00C064FC">
              <w:rPr>
                <w:b/>
              </w:rPr>
              <w:t xml:space="preserve">POCKET </w:t>
            </w:r>
            <w:r w:rsidR="00BD4ADC">
              <w:rPr>
                <w:b/>
              </w:rPr>
              <w:t xml:space="preserve"> </w:t>
            </w:r>
            <w:r w:rsidR="00BD4ADC" w:rsidRPr="00C064FC">
              <w:rPr>
                <w:b/>
              </w:rPr>
              <w:t>DEPTH</w:t>
            </w:r>
            <w:proofErr w:type="gramEnd"/>
          </w:p>
        </w:tc>
        <w:tc>
          <w:tcPr>
            <w:tcW w:w="522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C8CC1D6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EF52BA6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E98515A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2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475BF91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442D74D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34A4C3D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45B7A88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47879FD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CECBCCB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113A871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A31B1B9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F7BC24D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9D9D160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4421BB3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72D9B57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BAD0F15" w14:textId="77777777" w:rsidR="00BD4ADC" w:rsidRDefault="00BD4ADC" w:rsidP="00F96B9D">
            <w:pPr>
              <w:tabs>
                <w:tab w:val="left" w:pos="7260"/>
              </w:tabs>
            </w:pPr>
          </w:p>
        </w:tc>
      </w:tr>
      <w:tr w:rsidR="00BD4ADC" w14:paraId="13CCA434" w14:textId="77777777" w:rsidTr="00984724">
        <w:trPr>
          <w:trHeight w:val="690"/>
        </w:trPr>
        <w:tc>
          <w:tcPr>
            <w:tcW w:w="1297" w:type="dxa"/>
            <w:shd w:val="clear" w:color="auto" w:fill="auto"/>
          </w:tcPr>
          <w:p w14:paraId="7A4A15FC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  <w:r w:rsidRPr="00C064FC">
              <w:rPr>
                <w:b/>
              </w:rPr>
              <w:t xml:space="preserve">TOOTH </w:t>
            </w:r>
            <w:r>
              <w:rPr>
                <w:b/>
              </w:rPr>
              <w:t xml:space="preserve">    </w:t>
            </w:r>
            <w:r w:rsidRPr="00C064FC">
              <w:rPr>
                <w:b/>
              </w:rPr>
              <w:t>NUMBER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A6820" w14:textId="77777777" w:rsidR="00BD4ADC" w:rsidRPr="00C064FC" w:rsidRDefault="00BD4ADC" w:rsidP="00F96B9D">
            <w:pPr>
              <w:tabs>
                <w:tab w:val="left" w:pos="7260"/>
              </w:tabs>
              <w:jc w:val="center"/>
              <w:rPr>
                <w:b/>
              </w:rPr>
            </w:pPr>
            <w:r w:rsidRPr="00C064FC">
              <w:rPr>
                <w:b/>
              </w:rPr>
              <w:t>8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9459A" w14:textId="77777777" w:rsidR="00BD4ADC" w:rsidRPr="00C064FC" w:rsidRDefault="00BD4ADC" w:rsidP="00F96B9D">
            <w:pPr>
              <w:tabs>
                <w:tab w:val="left" w:pos="7260"/>
              </w:tabs>
              <w:jc w:val="center"/>
              <w:rPr>
                <w:b/>
              </w:rPr>
            </w:pPr>
            <w:r w:rsidRPr="00C064FC">
              <w:rPr>
                <w:b/>
              </w:rPr>
              <w:t>7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004B4" w14:textId="77777777" w:rsidR="00BD4ADC" w:rsidRPr="00C064FC" w:rsidRDefault="00BD4ADC" w:rsidP="00F96B9D">
            <w:pPr>
              <w:tabs>
                <w:tab w:val="left" w:pos="7260"/>
              </w:tabs>
              <w:jc w:val="center"/>
              <w:rPr>
                <w:b/>
              </w:rPr>
            </w:pPr>
            <w:r w:rsidRPr="00C064FC">
              <w:rPr>
                <w:b/>
              </w:rPr>
              <w:t>6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14C7A" w14:textId="77777777" w:rsidR="00BD4ADC" w:rsidRPr="00C064FC" w:rsidRDefault="00BD4ADC" w:rsidP="00F96B9D">
            <w:pPr>
              <w:tabs>
                <w:tab w:val="left" w:pos="7260"/>
              </w:tabs>
              <w:jc w:val="center"/>
              <w:rPr>
                <w:b/>
              </w:rPr>
            </w:pPr>
            <w:r w:rsidRPr="00C064FC">
              <w:rPr>
                <w:b/>
              </w:rPr>
              <w:t>5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FAB21" w14:textId="77777777" w:rsidR="00BD4ADC" w:rsidRPr="00C064FC" w:rsidRDefault="00BD4ADC" w:rsidP="00F96B9D">
            <w:pPr>
              <w:tabs>
                <w:tab w:val="left" w:pos="7260"/>
              </w:tabs>
              <w:jc w:val="center"/>
              <w:rPr>
                <w:b/>
              </w:rPr>
            </w:pPr>
            <w:r w:rsidRPr="00C064FC">
              <w:rPr>
                <w:b/>
              </w:rPr>
              <w:t>4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4DD6A" w14:textId="77777777" w:rsidR="00BD4ADC" w:rsidRPr="00C064FC" w:rsidRDefault="00BD4ADC" w:rsidP="00F96B9D">
            <w:pPr>
              <w:tabs>
                <w:tab w:val="left" w:pos="7260"/>
              </w:tabs>
              <w:jc w:val="center"/>
              <w:rPr>
                <w:b/>
              </w:rPr>
            </w:pPr>
            <w:r w:rsidRPr="00C064FC">
              <w:rPr>
                <w:b/>
              </w:rPr>
              <w:t>3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F0FD6" w14:textId="77777777" w:rsidR="00BD4ADC" w:rsidRPr="00C064FC" w:rsidRDefault="00BD4ADC" w:rsidP="00F96B9D">
            <w:pPr>
              <w:tabs>
                <w:tab w:val="left" w:pos="7260"/>
              </w:tabs>
              <w:jc w:val="center"/>
              <w:rPr>
                <w:b/>
              </w:rPr>
            </w:pPr>
            <w:r w:rsidRPr="00C064FC">
              <w:rPr>
                <w:b/>
              </w:rPr>
              <w:t>2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F66E6" w14:textId="77777777" w:rsidR="00BD4ADC" w:rsidRPr="00C064FC" w:rsidRDefault="00BD4ADC" w:rsidP="00F96B9D">
            <w:pPr>
              <w:tabs>
                <w:tab w:val="left" w:pos="7260"/>
              </w:tabs>
              <w:jc w:val="center"/>
              <w:rPr>
                <w:b/>
              </w:rPr>
            </w:pPr>
            <w:r w:rsidRPr="00C064FC">
              <w:rPr>
                <w:b/>
              </w:rPr>
              <w:t>1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B5D72" w14:textId="77777777" w:rsidR="00BD4ADC" w:rsidRPr="00C064FC" w:rsidRDefault="00BD4ADC" w:rsidP="00F96B9D">
            <w:pPr>
              <w:tabs>
                <w:tab w:val="left" w:pos="7260"/>
              </w:tabs>
              <w:jc w:val="center"/>
              <w:rPr>
                <w:b/>
              </w:rPr>
            </w:pPr>
            <w:r w:rsidRPr="00C064FC">
              <w:rPr>
                <w:b/>
              </w:rPr>
              <w:t>1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CBABA" w14:textId="77777777" w:rsidR="00BD4ADC" w:rsidRPr="00C064FC" w:rsidRDefault="00BD4ADC" w:rsidP="00F96B9D">
            <w:pPr>
              <w:tabs>
                <w:tab w:val="left" w:pos="7260"/>
              </w:tabs>
              <w:jc w:val="center"/>
              <w:rPr>
                <w:b/>
              </w:rPr>
            </w:pPr>
            <w:r w:rsidRPr="00C064FC">
              <w:rPr>
                <w:b/>
              </w:rPr>
              <w:t>2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44305" w14:textId="77777777" w:rsidR="00BD4ADC" w:rsidRPr="00C064FC" w:rsidRDefault="00BD4ADC" w:rsidP="00F96B9D">
            <w:pPr>
              <w:tabs>
                <w:tab w:val="left" w:pos="7260"/>
              </w:tabs>
              <w:jc w:val="center"/>
              <w:rPr>
                <w:b/>
              </w:rPr>
            </w:pPr>
            <w:r w:rsidRPr="00C064FC">
              <w:rPr>
                <w:b/>
              </w:rPr>
              <w:t>3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BDB4D" w14:textId="77777777" w:rsidR="00BD4ADC" w:rsidRPr="00C064FC" w:rsidRDefault="00BD4ADC" w:rsidP="00F96B9D">
            <w:pPr>
              <w:tabs>
                <w:tab w:val="left" w:pos="7260"/>
              </w:tabs>
              <w:jc w:val="center"/>
              <w:rPr>
                <w:b/>
              </w:rPr>
            </w:pPr>
            <w:r w:rsidRPr="00C064FC">
              <w:rPr>
                <w:b/>
              </w:rPr>
              <w:t>4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8F390" w14:textId="77777777" w:rsidR="00BD4ADC" w:rsidRPr="00C064FC" w:rsidRDefault="00BD4ADC" w:rsidP="00F96B9D">
            <w:pPr>
              <w:tabs>
                <w:tab w:val="left" w:pos="7260"/>
              </w:tabs>
              <w:jc w:val="center"/>
              <w:rPr>
                <w:b/>
              </w:rPr>
            </w:pPr>
            <w:r w:rsidRPr="00C064FC">
              <w:rPr>
                <w:b/>
              </w:rPr>
              <w:t>5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4A5F1" w14:textId="77777777" w:rsidR="00BD4ADC" w:rsidRPr="00C064FC" w:rsidRDefault="00BD4ADC" w:rsidP="00F96B9D">
            <w:pPr>
              <w:tabs>
                <w:tab w:val="left" w:pos="7260"/>
              </w:tabs>
              <w:jc w:val="center"/>
              <w:rPr>
                <w:b/>
              </w:rPr>
            </w:pPr>
            <w:r w:rsidRPr="00C064FC">
              <w:rPr>
                <w:b/>
              </w:rPr>
              <w:t>6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EE518" w14:textId="77777777" w:rsidR="00BD4ADC" w:rsidRPr="00C064FC" w:rsidRDefault="00BD4ADC" w:rsidP="00F96B9D">
            <w:pPr>
              <w:tabs>
                <w:tab w:val="left" w:pos="7260"/>
              </w:tabs>
              <w:jc w:val="center"/>
              <w:rPr>
                <w:b/>
              </w:rPr>
            </w:pPr>
            <w:r w:rsidRPr="00C064FC">
              <w:rPr>
                <w:b/>
              </w:rPr>
              <w:t>7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79BB1" w14:textId="77777777" w:rsidR="00BD4ADC" w:rsidRDefault="00BD4ADC" w:rsidP="00F96B9D">
            <w:pPr>
              <w:tabs>
                <w:tab w:val="left" w:pos="7260"/>
              </w:tabs>
              <w:jc w:val="center"/>
            </w:pPr>
            <w:r>
              <w:t>8</w:t>
            </w:r>
          </w:p>
        </w:tc>
      </w:tr>
      <w:tr w:rsidR="00BD4ADC" w14:paraId="0FF139F7" w14:textId="77777777" w:rsidTr="00984724">
        <w:trPr>
          <w:trHeight w:val="558"/>
        </w:trPr>
        <w:tc>
          <w:tcPr>
            <w:tcW w:w="1297" w:type="dxa"/>
            <w:shd w:val="clear" w:color="auto" w:fill="auto"/>
          </w:tcPr>
          <w:p w14:paraId="2CC41CA2" w14:textId="5E90F93A" w:rsidR="00BD4ADC" w:rsidRPr="00C064FC" w:rsidRDefault="008401E6" w:rsidP="00F96B9D">
            <w:pPr>
              <w:tabs>
                <w:tab w:val="left" w:pos="7260"/>
              </w:tabs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1F4B0A" wp14:editId="67882CDE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215900</wp:posOffset>
                      </wp:positionV>
                      <wp:extent cx="5318760" cy="0"/>
                      <wp:effectExtent l="0" t="0" r="0" b="0"/>
                      <wp:wrapNone/>
                      <wp:docPr id="68263010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1876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95D5CF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05pt,17pt" to="476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" strokecolor="black [3213]" strokeweight=".25pt">
                      <v:stroke joinstyle="miter"/>
                    </v:line>
                  </w:pict>
                </mc:Fallback>
              </mc:AlternateContent>
            </w:r>
            <w:proofErr w:type="gramStart"/>
            <w:r w:rsidR="00BD4ADC" w:rsidRPr="00C064FC">
              <w:rPr>
                <w:b/>
              </w:rPr>
              <w:t xml:space="preserve">POCKET </w:t>
            </w:r>
            <w:r w:rsidR="00BD4ADC">
              <w:rPr>
                <w:b/>
              </w:rPr>
              <w:t xml:space="preserve"> </w:t>
            </w:r>
            <w:r w:rsidR="00BD4ADC" w:rsidRPr="00C064FC">
              <w:rPr>
                <w:b/>
              </w:rPr>
              <w:t>DEPTH</w:t>
            </w:r>
            <w:proofErr w:type="gramEnd"/>
          </w:p>
        </w:tc>
        <w:tc>
          <w:tcPr>
            <w:tcW w:w="522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A8B4019" w14:textId="72122195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B2709B3" w14:textId="63DE3480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3ABF35E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2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6A420BB" w14:textId="07289289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1889FFE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16EA8FE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D55EA51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40B21A8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A170A2B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0EDC8D3" w14:textId="2FDD5333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D3DF8C8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D7DD7FE" w14:textId="6D162073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FD3E738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F5A0ECE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CF6EF44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845FC69" w14:textId="77777777" w:rsidR="00BD4ADC" w:rsidRDefault="00BD4ADC" w:rsidP="00F96B9D">
            <w:pPr>
              <w:tabs>
                <w:tab w:val="left" w:pos="7260"/>
              </w:tabs>
            </w:pPr>
          </w:p>
        </w:tc>
      </w:tr>
      <w:tr w:rsidR="00BD4ADC" w14:paraId="2B26C171" w14:textId="77777777" w:rsidTr="00984724">
        <w:trPr>
          <w:trHeight w:val="552"/>
        </w:trPr>
        <w:tc>
          <w:tcPr>
            <w:tcW w:w="1297" w:type="dxa"/>
            <w:shd w:val="clear" w:color="auto" w:fill="auto"/>
          </w:tcPr>
          <w:p w14:paraId="344968D6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  <w:r w:rsidRPr="00C064FC">
              <w:rPr>
                <w:b/>
              </w:rPr>
              <w:t>FURCATION</w:t>
            </w:r>
          </w:p>
        </w:tc>
        <w:tc>
          <w:tcPr>
            <w:tcW w:w="522" w:type="dxa"/>
            <w:shd w:val="clear" w:color="auto" w:fill="auto"/>
          </w:tcPr>
          <w:p w14:paraId="7F47A4BE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1" w:type="dxa"/>
            <w:shd w:val="clear" w:color="auto" w:fill="auto"/>
          </w:tcPr>
          <w:p w14:paraId="7A880667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1" w:type="dxa"/>
            <w:shd w:val="clear" w:color="auto" w:fill="auto"/>
          </w:tcPr>
          <w:p w14:paraId="4F6AA783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2" w:type="dxa"/>
            <w:shd w:val="clear" w:color="auto" w:fill="auto"/>
          </w:tcPr>
          <w:p w14:paraId="49A91D70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shd w:val="clear" w:color="auto" w:fill="auto"/>
          </w:tcPr>
          <w:p w14:paraId="77DB2B26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shd w:val="clear" w:color="auto" w:fill="auto"/>
          </w:tcPr>
          <w:p w14:paraId="2E134C5D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shd w:val="clear" w:color="auto" w:fill="auto"/>
          </w:tcPr>
          <w:p w14:paraId="3565537E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shd w:val="clear" w:color="auto" w:fill="auto"/>
          </w:tcPr>
          <w:p w14:paraId="0B40DC19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shd w:val="clear" w:color="auto" w:fill="auto"/>
          </w:tcPr>
          <w:p w14:paraId="52485DF5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shd w:val="clear" w:color="auto" w:fill="auto"/>
          </w:tcPr>
          <w:p w14:paraId="3D4966A8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shd w:val="clear" w:color="auto" w:fill="auto"/>
          </w:tcPr>
          <w:p w14:paraId="43F40F07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shd w:val="clear" w:color="auto" w:fill="auto"/>
          </w:tcPr>
          <w:p w14:paraId="04F14AC6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shd w:val="clear" w:color="auto" w:fill="auto"/>
          </w:tcPr>
          <w:p w14:paraId="37CE4F7E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shd w:val="clear" w:color="auto" w:fill="auto"/>
          </w:tcPr>
          <w:p w14:paraId="00CC6C25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shd w:val="clear" w:color="auto" w:fill="auto"/>
          </w:tcPr>
          <w:p w14:paraId="3D5D72FA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shd w:val="clear" w:color="auto" w:fill="auto"/>
          </w:tcPr>
          <w:p w14:paraId="4510A8C1" w14:textId="77777777" w:rsidR="00BD4ADC" w:rsidRDefault="00BD4ADC" w:rsidP="00F96B9D">
            <w:pPr>
              <w:tabs>
                <w:tab w:val="left" w:pos="7260"/>
              </w:tabs>
            </w:pPr>
          </w:p>
        </w:tc>
      </w:tr>
      <w:tr w:rsidR="00BD4ADC" w14:paraId="74AC2D20" w14:textId="77777777" w:rsidTr="00984724">
        <w:trPr>
          <w:trHeight w:val="560"/>
        </w:trPr>
        <w:tc>
          <w:tcPr>
            <w:tcW w:w="1297" w:type="dxa"/>
            <w:shd w:val="clear" w:color="auto" w:fill="auto"/>
          </w:tcPr>
          <w:p w14:paraId="08D7D0EA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  <w:r w:rsidRPr="00C064FC">
              <w:rPr>
                <w:b/>
              </w:rPr>
              <w:t>MOBILITY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</w:tcPr>
          <w:p w14:paraId="5A7651B6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14:paraId="08298F82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14:paraId="3D732047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</w:tcPr>
          <w:p w14:paraId="04AA2A86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0F2E0B48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74739043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107242A5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0A73616D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076D4FE5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079EA7A3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6C91C877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2FC47C89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1FEA5EA0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7D3CE535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24320E3A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2F58972C" w14:textId="77777777" w:rsidR="00BD4ADC" w:rsidRDefault="00BD4ADC" w:rsidP="00F96B9D">
            <w:pPr>
              <w:tabs>
                <w:tab w:val="left" w:pos="7260"/>
              </w:tabs>
            </w:pPr>
          </w:p>
        </w:tc>
      </w:tr>
      <w:tr w:rsidR="00BD4ADC" w14:paraId="10EC27D9" w14:textId="77777777" w:rsidTr="00984724">
        <w:trPr>
          <w:trHeight w:val="568"/>
        </w:trPr>
        <w:tc>
          <w:tcPr>
            <w:tcW w:w="1297" w:type="dxa"/>
            <w:shd w:val="clear" w:color="auto" w:fill="auto"/>
          </w:tcPr>
          <w:p w14:paraId="0C4C2308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  <w:r w:rsidRPr="00C064FC">
              <w:rPr>
                <w:b/>
              </w:rPr>
              <w:t>BLEEDING</w:t>
            </w:r>
          </w:p>
        </w:tc>
        <w:tc>
          <w:tcPr>
            <w:tcW w:w="522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FE8ADDD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C62EDD1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A4A78C3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2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607CB33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40B2ED5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C1069E8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CBBE2E4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EFC172C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811E4B9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1808338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A36D867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518D830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52A6B26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75D761D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788D9D4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81962B2" w14:textId="77777777" w:rsidR="00BD4ADC" w:rsidRDefault="00BD4ADC" w:rsidP="00F96B9D">
            <w:pPr>
              <w:tabs>
                <w:tab w:val="left" w:pos="7260"/>
              </w:tabs>
            </w:pPr>
          </w:p>
        </w:tc>
      </w:tr>
      <w:tr w:rsidR="00BD4ADC" w14:paraId="2FDE45AA" w14:textId="77777777" w:rsidTr="00984724">
        <w:trPr>
          <w:trHeight w:val="548"/>
        </w:trPr>
        <w:tc>
          <w:tcPr>
            <w:tcW w:w="1297" w:type="dxa"/>
            <w:shd w:val="clear" w:color="auto" w:fill="auto"/>
          </w:tcPr>
          <w:p w14:paraId="4EC179DC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  <w:r w:rsidRPr="00C064FC">
              <w:rPr>
                <w:b/>
              </w:rPr>
              <w:t>DIAGNOSIS</w:t>
            </w:r>
          </w:p>
        </w:tc>
        <w:tc>
          <w:tcPr>
            <w:tcW w:w="522" w:type="dxa"/>
            <w:shd w:val="clear" w:color="auto" w:fill="auto"/>
          </w:tcPr>
          <w:p w14:paraId="6F6CD871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1" w:type="dxa"/>
            <w:shd w:val="clear" w:color="auto" w:fill="auto"/>
          </w:tcPr>
          <w:p w14:paraId="3DB859FE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1" w:type="dxa"/>
            <w:shd w:val="clear" w:color="auto" w:fill="auto"/>
          </w:tcPr>
          <w:p w14:paraId="64613153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2" w:type="dxa"/>
            <w:shd w:val="clear" w:color="auto" w:fill="auto"/>
          </w:tcPr>
          <w:p w14:paraId="7FAE2500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shd w:val="clear" w:color="auto" w:fill="auto"/>
          </w:tcPr>
          <w:p w14:paraId="56CE67C3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shd w:val="clear" w:color="auto" w:fill="auto"/>
          </w:tcPr>
          <w:p w14:paraId="476F79EF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shd w:val="clear" w:color="auto" w:fill="auto"/>
          </w:tcPr>
          <w:p w14:paraId="1AA5945A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shd w:val="clear" w:color="auto" w:fill="auto"/>
          </w:tcPr>
          <w:p w14:paraId="5D3901F5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shd w:val="clear" w:color="auto" w:fill="auto"/>
          </w:tcPr>
          <w:p w14:paraId="6F0CF5DC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shd w:val="clear" w:color="auto" w:fill="auto"/>
          </w:tcPr>
          <w:p w14:paraId="5F40DB4D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shd w:val="clear" w:color="auto" w:fill="auto"/>
          </w:tcPr>
          <w:p w14:paraId="562A05D8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shd w:val="clear" w:color="auto" w:fill="auto"/>
          </w:tcPr>
          <w:p w14:paraId="252F0663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shd w:val="clear" w:color="auto" w:fill="auto"/>
          </w:tcPr>
          <w:p w14:paraId="1814D26B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shd w:val="clear" w:color="auto" w:fill="auto"/>
          </w:tcPr>
          <w:p w14:paraId="71D90D2A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shd w:val="clear" w:color="auto" w:fill="auto"/>
          </w:tcPr>
          <w:p w14:paraId="2EDAEA3D" w14:textId="77777777" w:rsidR="00BD4ADC" w:rsidRPr="00C064FC" w:rsidRDefault="00BD4ADC" w:rsidP="00F96B9D">
            <w:pPr>
              <w:tabs>
                <w:tab w:val="left" w:pos="7260"/>
              </w:tabs>
              <w:rPr>
                <w:b/>
              </w:rPr>
            </w:pPr>
          </w:p>
        </w:tc>
        <w:tc>
          <w:tcPr>
            <w:tcW w:w="523" w:type="dxa"/>
            <w:shd w:val="clear" w:color="auto" w:fill="auto"/>
          </w:tcPr>
          <w:p w14:paraId="1F58E1E1" w14:textId="77777777" w:rsidR="00BD4ADC" w:rsidRDefault="00BD4ADC" w:rsidP="00F96B9D">
            <w:pPr>
              <w:tabs>
                <w:tab w:val="left" w:pos="7260"/>
              </w:tabs>
            </w:pPr>
          </w:p>
        </w:tc>
      </w:tr>
    </w:tbl>
    <w:p w14:paraId="7D2344D3" w14:textId="77777777" w:rsidR="00BD4ADC" w:rsidRDefault="00BD4ADC" w:rsidP="00BD4ADC">
      <w:pPr>
        <w:spacing w:line="387" w:lineRule="exact"/>
        <w:rPr>
          <w:rFonts w:ascii="Arial" w:eastAsia="Arial" w:hAnsi="Arial"/>
          <w:sz w:val="18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ECFF"/>
        <w:tblLook w:val="04A0" w:firstRow="1" w:lastRow="0" w:firstColumn="1" w:lastColumn="0" w:noHBand="0" w:noVBand="1"/>
      </w:tblPr>
      <w:tblGrid>
        <w:gridCol w:w="9639"/>
      </w:tblGrid>
      <w:tr w:rsidR="00BD4ADC" w:rsidRPr="00302214" w14:paraId="1E6B1C84" w14:textId="77777777" w:rsidTr="00F96B9D">
        <w:trPr>
          <w:trHeight w:val="483"/>
        </w:trPr>
        <w:tc>
          <w:tcPr>
            <w:tcW w:w="9639" w:type="dxa"/>
            <w:shd w:val="clear" w:color="auto" w:fill="CCECFF"/>
            <w:vAlign w:val="center"/>
          </w:tcPr>
          <w:p w14:paraId="4D144A16" w14:textId="77777777" w:rsidR="00BD4ADC" w:rsidRPr="00302214" w:rsidRDefault="00BD4ADC" w:rsidP="00F96B9D">
            <w:pPr>
              <w:tabs>
                <w:tab w:val="left" w:pos="7260"/>
              </w:tabs>
              <w:rPr>
                <w:rFonts w:ascii="Arial" w:eastAsia="Arial" w:hAnsi="Arial"/>
                <w:sz w:val="18"/>
              </w:rPr>
            </w:pPr>
            <w:r w:rsidRPr="00302214">
              <w:rPr>
                <w:b/>
              </w:rPr>
              <w:t>DIAGNOSIS INDEX</w:t>
            </w:r>
          </w:p>
        </w:tc>
      </w:tr>
    </w:tbl>
    <w:p w14:paraId="0E31A45C" w14:textId="77777777" w:rsidR="00BD4ADC" w:rsidRDefault="00BD4ADC" w:rsidP="00BD4ADC">
      <w:pPr>
        <w:spacing w:line="387" w:lineRule="exact"/>
        <w:ind w:left="-426"/>
        <w:rPr>
          <w:rFonts w:ascii="Arial" w:eastAsia="Arial" w:hAnsi="Arial"/>
          <w:sz w:val="18"/>
        </w:rPr>
      </w:pPr>
    </w:p>
    <w:tbl>
      <w:tblPr>
        <w:tblpPr w:leftFromText="180" w:rightFromText="180" w:vertAnchor="text" w:horzAnchor="margin" w:tblpX="-421" w:tblpY="-66"/>
        <w:tblW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134"/>
        <w:gridCol w:w="1134"/>
        <w:gridCol w:w="1134"/>
      </w:tblGrid>
      <w:tr w:rsidR="00BD4ADC" w14:paraId="1AAC06AE" w14:textId="77777777" w:rsidTr="00F96B9D">
        <w:trPr>
          <w:trHeight w:val="55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7B1DF0" w14:textId="77777777" w:rsidR="00BD4ADC" w:rsidRPr="00B41D95" w:rsidRDefault="00BD4ADC" w:rsidP="00F96B9D">
            <w:pPr>
              <w:tabs>
                <w:tab w:val="left" w:pos="7260"/>
              </w:tabs>
              <w:jc w:val="center"/>
              <w:rPr>
                <w:b/>
              </w:rPr>
            </w:pPr>
            <w:r w:rsidRPr="00B41D95">
              <w:rPr>
                <w:b/>
              </w:rPr>
              <w:t>CPITN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B3842BA" w14:textId="77777777" w:rsidR="00BD4ADC" w:rsidRDefault="00BD4ADC" w:rsidP="00F96B9D">
            <w:pPr>
              <w:tabs>
                <w:tab w:val="left" w:pos="7260"/>
              </w:tabs>
            </w:pPr>
          </w:p>
        </w:tc>
        <w:tc>
          <w:tcPr>
            <w:tcW w:w="1134" w:type="dxa"/>
            <w:shd w:val="clear" w:color="auto" w:fill="auto"/>
          </w:tcPr>
          <w:p w14:paraId="08649870" w14:textId="77777777" w:rsidR="00BD4ADC" w:rsidRDefault="00BD4ADC" w:rsidP="00F96B9D">
            <w:pPr>
              <w:tabs>
                <w:tab w:val="left" w:pos="7260"/>
              </w:tabs>
            </w:pPr>
          </w:p>
        </w:tc>
        <w:tc>
          <w:tcPr>
            <w:tcW w:w="1134" w:type="dxa"/>
            <w:shd w:val="clear" w:color="auto" w:fill="auto"/>
          </w:tcPr>
          <w:p w14:paraId="1638C360" w14:textId="77777777" w:rsidR="00BD4ADC" w:rsidRDefault="00BD4ADC" w:rsidP="00F96B9D">
            <w:pPr>
              <w:tabs>
                <w:tab w:val="left" w:pos="7260"/>
              </w:tabs>
            </w:pPr>
          </w:p>
        </w:tc>
      </w:tr>
      <w:tr w:rsidR="00BD4ADC" w14:paraId="15051FB4" w14:textId="77777777" w:rsidTr="00F96B9D">
        <w:trPr>
          <w:trHeight w:val="56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88FBA7" w14:textId="77777777" w:rsidR="00BD4ADC" w:rsidRPr="00B41D95" w:rsidRDefault="00BD4ADC" w:rsidP="00F96B9D">
            <w:pPr>
              <w:tabs>
                <w:tab w:val="left" w:pos="7260"/>
              </w:tabs>
              <w:jc w:val="center"/>
              <w:rPr>
                <w:b/>
              </w:rPr>
            </w:pPr>
            <w:r w:rsidRPr="00B41D95">
              <w:rPr>
                <w:b/>
              </w:rPr>
              <w:t>SCORE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62B2995" w14:textId="77777777" w:rsidR="00BD4ADC" w:rsidRDefault="00BD4ADC" w:rsidP="00F96B9D">
            <w:pPr>
              <w:tabs>
                <w:tab w:val="left" w:pos="7260"/>
              </w:tabs>
            </w:pPr>
          </w:p>
        </w:tc>
        <w:tc>
          <w:tcPr>
            <w:tcW w:w="1134" w:type="dxa"/>
            <w:shd w:val="clear" w:color="auto" w:fill="auto"/>
          </w:tcPr>
          <w:p w14:paraId="60E712E4" w14:textId="77777777" w:rsidR="00BD4ADC" w:rsidRDefault="00BD4ADC" w:rsidP="00F96B9D">
            <w:pPr>
              <w:tabs>
                <w:tab w:val="left" w:pos="7260"/>
              </w:tabs>
            </w:pPr>
          </w:p>
        </w:tc>
        <w:tc>
          <w:tcPr>
            <w:tcW w:w="1134" w:type="dxa"/>
            <w:shd w:val="clear" w:color="auto" w:fill="auto"/>
          </w:tcPr>
          <w:p w14:paraId="1BCCA5E6" w14:textId="77777777" w:rsidR="00BD4ADC" w:rsidRDefault="00BD4ADC" w:rsidP="00F96B9D">
            <w:pPr>
              <w:tabs>
                <w:tab w:val="left" w:pos="7260"/>
              </w:tabs>
            </w:pPr>
          </w:p>
        </w:tc>
      </w:tr>
    </w:tbl>
    <w:p w14:paraId="009E0A3F" w14:textId="77777777" w:rsidR="00BD4ADC" w:rsidRDefault="00BD4ADC" w:rsidP="00BD4ADC">
      <w:pPr>
        <w:tabs>
          <w:tab w:val="left" w:pos="7260"/>
        </w:tabs>
      </w:pPr>
    </w:p>
    <w:p w14:paraId="49FBBBCC" w14:textId="77777777" w:rsidR="00BD4ADC" w:rsidRDefault="00BD4ADC" w:rsidP="00BD4ADC">
      <w:pPr>
        <w:spacing w:line="387" w:lineRule="exact"/>
        <w:ind w:left="-426"/>
        <w:rPr>
          <w:rFonts w:ascii="Arial" w:eastAsia="Arial" w:hAnsi="Arial"/>
          <w:sz w:val="18"/>
        </w:rPr>
      </w:pPr>
    </w:p>
    <w:p w14:paraId="596061B1" w14:textId="77777777" w:rsidR="00BD4ADC" w:rsidRDefault="00BD4ADC" w:rsidP="00BD4ADC">
      <w:pPr>
        <w:spacing w:line="387" w:lineRule="exact"/>
        <w:rPr>
          <w:rFonts w:ascii="Arial" w:eastAsia="Arial" w:hAnsi="Arial"/>
          <w:sz w:val="18"/>
        </w:rPr>
      </w:pPr>
    </w:p>
    <w:p w14:paraId="6190ADC6" w14:textId="77777777" w:rsidR="00BD4ADC" w:rsidRDefault="00BD4ADC" w:rsidP="00BD4ADC">
      <w:pPr>
        <w:spacing w:line="387" w:lineRule="exact"/>
        <w:rPr>
          <w:rFonts w:ascii="Arial" w:eastAsia="Arial" w:hAnsi="Arial"/>
          <w:sz w:val="18"/>
        </w:rPr>
      </w:pPr>
    </w:p>
    <w:p w14:paraId="0667630B" w14:textId="77777777" w:rsidR="00BD4ADC" w:rsidRDefault="00BD4ADC" w:rsidP="00BD4ADC">
      <w:pPr>
        <w:spacing w:line="387" w:lineRule="exact"/>
        <w:rPr>
          <w:rFonts w:ascii="Arial" w:eastAsia="Arial" w:hAnsi="Arial"/>
          <w:sz w:val="18"/>
        </w:rPr>
      </w:pPr>
    </w:p>
    <w:p w14:paraId="474F55DE" w14:textId="77777777" w:rsidR="00FC6626" w:rsidRDefault="00FC6626" w:rsidP="00BD4ADC">
      <w:pPr>
        <w:spacing w:line="387" w:lineRule="exact"/>
        <w:rPr>
          <w:rFonts w:ascii="Arial" w:eastAsia="Arial" w:hAnsi="Arial"/>
          <w:sz w:val="18"/>
        </w:rPr>
      </w:pPr>
    </w:p>
    <w:p w14:paraId="499DFA51" w14:textId="77777777" w:rsidR="00FC6626" w:rsidRDefault="00FC6626" w:rsidP="00BD4ADC">
      <w:pPr>
        <w:spacing w:line="387" w:lineRule="exact"/>
        <w:rPr>
          <w:rFonts w:ascii="Arial" w:eastAsia="Arial" w:hAnsi="Arial"/>
          <w:sz w:val="18"/>
        </w:rPr>
      </w:pPr>
    </w:p>
    <w:p w14:paraId="4C98D901" w14:textId="77777777" w:rsidR="00FC6626" w:rsidRPr="00792F83" w:rsidRDefault="00FC6626" w:rsidP="00BD4ADC">
      <w:pPr>
        <w:spacing w:line="387" w:lineRule="exact"/>
        <w:rPr>
          <w:rFonts w:ascii="Arial" w:eastAsia="Arial" w:hAnsi="Arial"/>
          <w:b/>
          <w:sz w:val="10"/>
          <w:szCs w:val="10"/>
        </w:rPr>
      </w:pPr>
    </w:p>
    <w:p w14:paraId="52CB4820" w14:textId="77777777" w:rsidR="00CC13FF" w:rsidRDefault="00CC13FF">
      <w:pPr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br w:type="page"/>
      </w:r>
    </w:p>
    <w:p w14:paraId="1EC9E491" w14:textId="00623657" w:rsidR="00BD4ADC" w:rsidRDefault="00BD4ADC" w:rsidP="00FC6626">
      <w:pPr>
        <w:spacing w:line="387" w:lineRule="exact"/>
        <w:ind w:left="-284"/>
        <w:rPr>
          <w:rFonts w:ascii="Arial" w:eastAsia="Arial" w:hAnsi="Arial"/>
          <w:b/>
          <w:sz w:val="18"/>
        </w:rPr>
      </w:pPr>
      <w:r w:rsidRPr="00156E0A">
        <w:rPr>
          <w:rFonts w:ascii="Arial" w:eastAsia="Arial" w:hAnsi="Arial"/>
          <w:b/>
          <w:sz w:val="18"/>
        </w:rPr>
        <w:t>Treatment Plan and Cost Estimate: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3991"/>
        <w:gridCol w:w="825"/>
        <w:gridCol w:w="1171"/>
        <w:gridCol w:w="992"/>
        <w:gridCol w:w="1636"/>
      </w:tblGrid>
      <w:tr w:rsidR="00FC6626" w:rsidRPr="00A42098" w14:paraId="6883EC65" w14:textId="77777777" w:rsidTr="004B71B2">
        <w:trPr>
          <w:trHeight w:val="1314"/>
        </w:trPr>
        <w:tc>
          <w:tcPr>
            <w:tcW w:w="1592" w:type="dxa"/>
          </w:tcPr>
          <w:p w14:paraId="4252430D" w14:textId="77777777" w:rsidR="00FC6626" w:rsidRPr="00B41D95" w:rsidRDefault="00FC6626" w:rsidP="00F96B9D">
            <w:pPr>
              <w:spacing w:line="387" w:lineRule="exact"/>
              <w:jc w:val="center"/>
              <w:rPr>
                <w:rFonts w:ascii="Arial" w:eastAsia="Times New Roman" w:hAnsi="Arial"/>
                <w:b/>
                <w:sz w:val="17"/>
                <w:szCs w:val="17"/>
              </w:rPr>
            </w:pPr>
            <w:r w:rsidRPr="00B41D95">
              <w:rPr>
                <w:rFonts w:ascii="Arial" w:eastAsia="Times New Roman" w:hAnsi="Arial"/>
                <w:b/>
                <w:sz w:val="17"/>
                <w:szCs w:val="17"/>
              </w:rPr>
              <w:t xml:space="preserve">PROCEDURE </w:t>
            </w:r>
            <w:r w:rsidRPr="00B41D95">
              <w:rPr>
                <w:rFonts w:ascii="Arial" w:eastAsia="Times New Roman" w:hAnsi="Arial"/>
                <w:b/>
                <w:sz w:val="17"/>
                <w:szCs w:val="17"/>
              </w:rPr>
              <w:br/>
              <w:t xml:space="preserve"> CODE</w:t>
            </w:r>
          </w:p>
        </w:tc>
        <w:tc>
          <w:tcPr>
            <w:tcW w:w="3991" w:type="dxa"/>
          </w:tcPr>
          <w:p w14:paraId="68E32249" w14:textId="77777777" w:rsidR="00FC6626" w:rsidRPr="00B41D95" w:rsidRDefault="00FC6626" w:rsidP="00F96B9D">
            <w:pPr>
              <w:spacing w:line="387" w:lineRule="exact"/>
              <w:jc w:val="center"/>
              <w:rPr>
                <w:rFonts w:ascii="Arial" w:eastAsia="Times New Roman" w:hAnsi="Arial"/>
                <w:b/>
                <w:sz w:val="17"/>
                <w:szCs w:val="17"/>
              </w:rPr>
            </w:pPr>
            <w:r w:rsidRPr="00B41D95">
              <w:rPr>
                <w:rFonts w:ascii="Arial" w:eastAsia="Times New Roman" w:hAnsi="Arial"/>
                <w:b/>
                <w:sz w:val="17"/>
                <w:szCs w:val="17"/>
              </w:rPr>
              <w:t>DESCRIPTION</w:t>
            </w:r>
          </w:p>
        </w:tc>
        <w:tc>
          <w:tcPr>
            <w:tcW w:w="825" w:type="dxa"/>
          </w:tcPr>
          <w:p w14:paraId="6CA73F2E" w14:textId="77777777" w:rsidR="00FC6626" w:rsidRPr="00B41D95" w:rsidRDefault="00FC6626" w:rsidP="00F96B9D">
            <w:pPr>
              <w:spacing w:line="387" w:lineRule="exact"/>
              <w:jc w:val="center"/>
              <w:rPr>
                <w:rFonts w:ascii="Arial" w:eastAsia="Times New Roman" w:hAnsi="Arial"/>
                <w:b/>
                <w:sz w:val="17"/>
                <w:szCs w:val="17"/>
              </w:rPr>
            </w:pPr>
            <w:r w:rsidRPr="00B41D95">
              <w:rPr>
                <w:rFonts w:ascii="Arial" w:eastAsia="Times New Roman" w:hAnsi="Arial"/>
                <w:b/>
                <w:sz w:val="17"/>
                <w:szCs w:val="17"/>
              </w:rPr>
              <w:t>UNITS</w:t>
            </w:r>
          </w:p>
        </w:tc>
        <w:tc>
          <w:tcPr>
            <w:tcW w:w="1171" w:type="dxa"/>
          </w:tcPr>
          <w:p w14:paraId="672FC0CB" w14:textId="77777777" w:rsidR="00FC6626" w:rsidRDefault="00FC6626" w:rsidP="00F96B9D">
            <w:pPr>
              <w:spacing w:line="387" w:lineRule="exact"/>
              <w:jc w:val="center"/>
              <w:rPr>
                <w:rFonts w:ascii="Arial" w:eastAsia="Times New Roman" w:hAnsi="Arial"/>
                <w:b/>
                <w:sz w:val="17"/>
                <w:szCs w:val="17"/>
              </w:rPr>
            </w:pPr>
            <w:r w:rsidRPr="00B41D95">
              <w:rPr>
                <w:rFonts w:ascii="Arial" w:eastAsia="Times New Roman" w:hAnsi="Arial"/>
                <w:b/>
                <w:sz w:val="17"/>
                <w:szCs w:val="17"/>
              </w:rPr>
              <w:t>DIAGNOSIS</w:t>
            </w:r>
          </w:p>
          <w:p w14:paraId="2E0419F8" w14:textId="77777777" w:rsidR="00FC6626" w:rsidRPr="00B41D95" w:rsidRDefault="00FC6626" w:rsidP="00F96B9D">
            <w:pPr>
              <w:spacing w:line="387" w:lineRule="exact"/>
              <w:jc w:val="center"/>
              <w:rPr>
                <w:rFonts w:ascii="Arial" w:eastAsia="Times New Roman" w:hAnsi="Arial"/>
                <w:b/>
                <w:sz w:val="17"/>
                <w:szCs w:val="17"/>
              </w:rPr>
            </w:pPr>
            <w:r w:rsidRPr="00B41D95">
              <w:rPr>
                <w:rFonts w:ascii="Arial" w:eastAsia="Times New Roman" w:hAnsi="Arial"/>
                <w:b/>
                <w:sz w:val="17"/>
                <w:szCs w:val="17"/>
              </w:rPr>
              <w:t>CODE</w:t>
            </w:r>
          </w:p>
          <w:p w14:paraId="6E64F9FC" w14:textId="77777777" w:rsidR="00FC6626" w:rsidRPr="00B41D95" w:rsidRDefault="00FC6626" w:rsidP="00F96B9D">
            <w:pPr>
              <w:spacing w:line="387" w:lineRule="exact"/>
              <w:jc w:val="center"/>
              <w:rPr>
                <w:rFonts w:ascii="Arial" w:eastAsia="Times New Roman" w:hAnsi="Arial"/>
                <w:b/>
                <w:sz w:val="17"/>
                <w:szCs w:val="17"/>
              </w:rPr>
            </w:pPr>
            <w:r w:rsidRPr="00B41D95">
              <w:rPr>
                <w:rFonts w:ascii="Arial" w:eastAsia="Times New Roman" w:hAnsi="Arial"/>
                <w:b/>
                <w:sz w:val="17"/>
                <w:szCs w:val="17"/>
              </w:rPr>
              <w:t xml:space="preserve">(ICD 10) </w:t>
            </w:r>
          </w:p>
        </w:tc>
        <w:tc>
          <w:tcPr>
            <w:tcW w:w="992" w:type="dxa"/>
          </w:tcPr>
          <w:p w14:paraId="32D72FE9" w14:textId="77777777" w:rsidR="00FC6626" w:rsidRPr="00B41D95" w:rsidRDefault="00FC6626" w:rsidP="00F96B9D">
            <w:pPr>
              <w:spacing w:line="387" w:lineRule="exact"/>
              <w:jc w:val="center"/>
              <w:rPr>
                <w:rFonts w:ascii="Arial" w:eastAsia="Times New Roman" w:hAnsi="Arial"/>
                <w:b/>
                <w:sz w:val="17"/>
                <w:szCs w:val="17"/>
              </w:rPr>
            </w:pPr>
            <w:r w:rsidRPr="00B41D95">
              <w:rPr>
                <w:rFonts w:ascii="Arial" w:eastAsia="Times New Roman" w:hAnsi="Arial"/>
                <w:b/>
                <w:sz w:val="17"/>
                <w:szCs w:val="17"/>
              </w:rPr>
              <w:t>TOOTH NUMBER</w:t>
            </w:r>
          </w:p>
        </w:tc>
        <w:tc>
          <w:tcPr>
            <w:tcW w:w="1636" w:type="dxa"/>
          </w:tcPr>
          <w:p w14:paraId="0455BEC3" w14:textId="77777777" w:rsidR="00FC6626" w:rsidRPr="00B41D95" w:rsidRDefault="00FC6626" w:rsidP="00F96B9D">
            <w:pPr>
              <w:spacing w:line="387" w:lineRule="exact"/>
              <w:jc w:val="center"/>
              <w:rPr>
                <w:rFonts w:ascii="Arial" w:eastAsia="Times New Roman" w:hAnsi="Arial"/>
                <w:b/>
                <w:sz w:val="17"/>
                <w:szCs w:val="17"/>
              </w:rPr>
            </w:pPr>
            <w:r w:rsidRPr="00B41D95">
              <w:rPr>
                <w:rFonts w:ascii="Arial" w:eastAsia="Times New Roman" w:hAnsi="Arial"/>
                <w:b/>
                <w:sz w:val="17"/>
                <w:szCs w:val="17"/>
              </w:rPr>
              <w:t>AMOUNT</w:t>
            </w:r>
          </w:p>
        </w:tc>
      </w:tr>
      <w:tr w:rsidR="00FC6626" w:rsidRPr="00A42098" w14:paraId="1C33B047" w14:textId="77777777" w:rsidTr="004B71B2">
        <w:trPr>
          <w:trHeight w:val="232"/>
        </w:trPr>
        <w:tc>
          <w:tcPr>
            <w:tcW w:w="1592" w:type="dxa"/>
          </w:tcPr>
          <w:p w14:paraId="2810C951" w14:textId="77777777" w:rsidR="00FC6626" w:rsidRPr="00FC6626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91" w:type="dxa"/>
          </w:tcPr>
          <w:p w14:paraId="2707EE1C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25" w:type="dxa"/>
          </w:tcPr>
          <w:p w14:paraId="76467F29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171" w:type="dxa"/>
          </w:tcPr>
          <w:p w14:paraId="098943AE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14:paraId="71F62062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636" w:type="dxa"/>
          </w:tcPr>
          <w:p w14:paraId="0A4535F5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FC6626" w:rsidRPr="00A42098" w14:paraId="50836E93" w14:textId="77777777" w:rsidTr="004B71B2">
        <w:tc>
          <w:tcPr>
            <w:tcW w:w="1592" w:type="dxa"/>
          </w:tcPr>
          <w:p w14:paraId="05FE5715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3991" w:type="dxa"/>
          </w:tcPr>
          <w:p w14:paraId="095F7874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25" w:type="dxa"/>
          </w:tcPr>
          <w:p w14:paraId="2E9CB9FB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171" w:type="dxa"/>
          </w:tcPr>
          <w:p w14:paraId="4D97A2BB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14:paraId="4D4AC3E3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636" w:type="dxa"/>
          </w:tcPr>
          <w:p w14:paraId="4849C124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FC6626" w:rsidRPr="00A42098" w14:paraId="1C1FBED1" w14:textId="77777777" w:rsidTr="004B71B2">
        <w:tc>
          <w:tcPr>
            <w:tcW w:w="1592" w:type="dxa"/>
          </w:tcPr>
          <w:p w14:paraId="5D35D7D7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3991" w:type="dxa"/>
          </w:tcPr>
          <w:p w14:paraId="75A63628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25" w:type="dxa"/>
          </w:tcPr>
          <w:p w14:paraId="0478A1AF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171" w:type="dxa"/>
          </w:tcPr>
          <w:p w14:paraId="22DF6183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14:paraId="6EAC9523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636" w:type="dxa"/>
          </w:tcPr>
          <w:p w14:paraId="6DE2428B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FC6626" w:rsidRPr="00A42098" w14:paraId="4FEEEB8C" w14:textId="77777777" w:rsidTr="004B71B2">
        <w:tc>
          <w:tcPr>
            <w:tcW w:w="1592" w:type="dxa"/>
          </w:tcPr>
          <w:p w14:paraId="08E81632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3991" w:type="dxa"/>
          </w:tcPr>
          <w:p w14:paraId="4AA82D77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25" w:type="dxa"/>
          </w:tcPr>
          <w:p w14:paraId="30E51C00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171" w:type="dxa"/>
          </w:tcPr>
          <w:p w14:paraId="607009CF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14:paraId="453533EC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636" w:type="dxa"/>
          </w:tcPr>
          <w:p w14:paraId="2515C9E4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FC6626" w:rsidRPr="00A42098" w14:paraId="7B493CA3" w14:textId="77777777" w:rsidTr="004B71B2">
        <w:tc>
          <w:tcPr>
            <w:tcW w:w="1592" w:type="dxa"/>
          </w:tcPr>
          <w:p w14:paraId="1BCF2AC9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3991" w:type="dxa"/>
          </w:tcPr>
          <w:p w14:paraId="75A91B16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25" w:type="dxa"/>
          </w:tcPr>
          <w:p w14:paraId="7381126D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171" w:type="dxa"/>
          </w:tcPr>
          <w:p w14:paraId="39ACCE1E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14:paraId="356C2BBE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636" w:type="dxa"/>
          </w:tcPr>
          <w:p w14:paraId="11D6DF82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FC6626" w:rsidRPr="00A42098" w14:paraId="0A386BF3" w14:textId="77777777" w:rsidTr="004B71B2">
        <w:tc>
          <w:tcPr>
            <w:tcW w:w="1592" w:type="dxa"/>
          </w:tcPr>
          <w:p w14:paraId="43A8452E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3991" w:type="dxa"/>
          </w:tcPr>
          <w:p w14:paraId="2972DB3E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25" w:type="dxa"/>
          </w:tcPr>
          <w:p w14:paraId="365191B8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171" w:type="dxa"/>
          </w:tcPr>
          <w:p w14:paraId="72502286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14:paraId="074950FD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636" w:type="dxa"/>
          </w:tcPr>
          <w:p w14:paraId="22B4B960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FC6626" w:rsidRPr="00A42098" w14:paraId="0EFECB20" w14:textId="77777777" w:rsidTr="004B71B2">
        <w:tc>
          <w:tcPr>
            <w:tcW w:w="1592" w:type="dxa"/>
          </w:tcPr>
          <w:p w14:paraId="3191F51D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3991" w:type="dxa"/>
          </w:tcPr>
          <w:p w14:paraId="477516FA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25" w:type="dxa"/>
          </w:tcPr>
          <w:p w14:paraId="71FF4C8F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171" w:type="dxa"/>
          </w:tcPr>
          <w:p w14:paraId="6A28FEAF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14:paraId="41BF7FC7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636" w:type="dxa"/>
          </w:tcPr>
          <w:p w14:paraId="6A95C6F6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FC6626" w:rsidRPr="00A42098" w14:paraId="1E4AE0D9" w14:textId="77777777" w:rsidTr="004B71B2">
        <w:tc>
          <w:tcPr>
            <w:tcW w:w="1592" w:type="dxa"/>
          </w:tcPr>
          <w:p w14:paraId="5FC3327C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3991" w:type="dxa"/>
          </w:tcPr>
          <w:p w14:paraId="5E74B129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25" w:type="dxa"/>
          </w:tcPr>
          <w:p w14:paraId="3DBD643C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171" w:type="dxa"/>
          </w:tcPr>
          <w:p w14:paraId="25BB32AE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14:paraId="199411BC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636" w:type="dxa"/>
          </w:tcPr>
          <w:p w14:paraId="60790893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FC6626" w:rsidRPr="00A42098" w14:paraId="53769845" w14:textId="77777777" w:rsidTr="004B71B2">
        <w:trPr>
          <w:trHeight w:val="735"/>
        </w:trPr>
        <w:tc>
          <w:tcPr>
            <w:tcW w:w="1592" w:type="dxa"/>
          </w:tcPr>
          <w:p w14:paraId="39A09875" w14:textId="77777777" w:rsidR="00FC6626" w:rsidRPr="00B41D95" w:rsidRDefault="00FC6626" w:rsidP="00F96B9D">
            <w:pPr>
              <w:spacing w:line="387" w:lineRule="exact"/>
              <w:jc w:val="center"/>
              <w:rPr>
                <w:rFonts w:ascii="Arial" w:eastAsia="Times New Roman" w:hAnsi="Arial"/>
                <w:b/>
                <w:sz w:val="17"/>
                <w:szCs w:val="17"/>
              </w:rPr>
            </w:pPr>
            <w:r w:rsidRPr="00B41D95">
              <w:rPr>
                <w:rFonts w:ascii="Arial" w:eastAsia="Times New Roman" w:hAnsi="Arial"/>
                <w:b/>
                <w:sz w:val="17"/>
                <w:szCs w:val="17"/>
              </w:rPr>
              <w:t xml:space="preserve">LABORATORY </w:t>
            </w:r>
            <w:r w:rsidRPr="00B41D95">
              <w:rPr>
                <w:rFonts w:ascii="Arial" w:eastAsia="Times New Roman" w:hAnsi="Arial"/>
                <w:b/>
                <w:sz w:val="17"/>
                <w:szCs w:val="17"/>
              </w:rPr>
              <w:br/>
              <w:t xml:space="preserve"> CODE</w:t>
            </w:r>
          </w:p>
        </w:tc>
        <w:tc>
          <w:tcPr>
            <w:tcW w:w="3991" w:type="dxa"/>
          </w:tcPr>
          <w:p w14:paraId="6105A01C" w14:textId="77777777" w:rsidR="00FC6626" w:rsidRPr="00B41D95" w:rsidRDefault="00FC6626" w:rsidP="00F96B9D">
            <w:pPr>
              <w:spacing w:line="387" w:lineRule="exact"/>
              <w:jc w:val="center"/>
              <w:rPr>
                <w:rFonts w:ascii="Arial" w:eastAsia="Times New Roman" w:hAnsi="Arial"/>
                <w:b/>
                <w:sz w:val="17"/>
                <w:szCs w:val="17"/>
              </w:rPr>
            </w:pPr>
            <w:r w:rsidRPr="00B41D95">
              <w:rPr>
                <w:rFonts w:ascii="Arial" w:eastAsia="Times New Roman" w:hAnsi="Arial"/>
                <w:b/>
                <w:sz w:val="17"/>
                <w:szCs w:val="17"/>
              </w:rPr>
              <w:t>DESCRIPTION</w:t>
            </w:r>
          </w:p>
        </w:tc>
        <w:tc>
          <w:tcPr>
            <w:tcW w:w="825" w:type="dxa"/>
          </w:tcPr>
          <w:p w14:paraId="2FDC49AF" w14:textId="77777777" w:rsidR="00FC6626" w:rsidRPr="00B41D95" w:rsidRDefault="00FC6626" w:rsidP="00F96B9D">
            <w:pPr>
              <w:spacing w:line="387" w:lineRule="exact"/>
              <w:jc w:val="center"/>
              <w:rPr>
                <w:rFonts w:ascii="Arial" w:eastAsia="Times New Roman" w:hAnsi="Arial"/>
                <w:b/>
                <w:sz w:val="17"/>
                <w:szCs w:val="17"/>
              </w:rPr>
            </w:pPr>
            <w:r w:rsidRPr="00B41D95">
              <w:rPr>
                <w:rFonts w:ascii="Arial" w:eastAsia="Times New Roman" w:hAnsi="Arial"/>
                <w:b/>
                <w:sz w:val="17"/>
                <w:szCs w:val="17"/>
              </w:rPr>
              <w:t>UNITS</w:t>
            </w:r>
          </w:p>
        </w:tc>
        <w:tc>
          <w:tcPr>
            <w:tcW w:w="1171" w:type="dxa"/>
          </w:tcPr>
          <w:p w14:paraId="31038D8D" w14:textId="77777777" w:rsidR="00FC6626" w:rsidRPr="00B41D95" w:rsidRDefault="00FC6626" w:rsidP="00F96B9D">
            <w:pPr>
              <w:spacing w:line="387" w:lineRule="exact"/>
              <w:jc w:val="center"/>
              <w:rPr>
                <w:rFonts w:ascii="Arial" w:eastAsia="Times New Roman" w:hAnsi="Arial"/>
                <w:b/>
                <w:sz w:val="17"/>
                <w:szCs w:val="17"/>
              </w:rPr>
            </w:pPr>
            <w:r w:rsidRPr="00B41D95">
              <w:rPr>
                <w:rFonts w:ascii="Arial" w:eastAsia="Times New Roman" w:hAnsi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992" w:type="dxa"/>
          </w:tcPr>
          <w:p w14:paraId="705A1EEE" w14:textId="77777777" w:rsidR="00FC6626" w:rsidRPr="00B41D95" w:rsidRDefault="00FC6626" w:rsidP="00F96B9D">
            <w:pPr>
              <w:spacing w:line="387" w:lineRule="exact"/>
              <w:jc w:val="center"/>
              <w:rPr>
                <w:rFonts w:ascii="Arial" w:eastAsia="Times New Roman" w:hAnsi="Arial"/>
                <w:b/>
                <w:sz w:val="17"/>
                <w:szCs w:val="17"/>
              </w:rPr>
            </w:pPr>
          </w:p>
        </w:tc>
        <w:tc>
          <w:tcPr>
            <w:tcW w:w="1636" w:type="dxa"/>
          </w:tcPr>
          <w:p w14:paraId="4C617FF4" w14:textId="77777777" w:rsidR="00FC6626" w:rsidRPr="00B41D95" w:rsidRDefault="00FC6626" w:rsidP="00F96B9D">
            <w:pPr>
              <w:spacing w:line="387" w:lineRule="exact"/>
              <w:jc w:val="center"/>
              <w:rPr>
                <w:rFonts w:ascii="Arial" w:eastAsia="Times New Roman" w:hAnsi="Arial"/>
                <w:b/>
                <w:sz w:val="17"/>
                <w:szCs w:val="17"/>
              </w:rPr>
            </w:pPr>
            <w:r w:rsidRPr="00B41D95">
              <w:rPr>
                <w:rFonts w:ascii="Arial" w:eastAsia="Times New Roman" w:hAnsi="Arial"/>
                <w:b/>
                <w:sz w:val="17"/>
                <w:szCs w:val="17"/>
              </w:rPr>
              <w:t>AMOUNT</w:t>
            </w:r>
          </w:p>
        </w:tc>
      </w:tr>
      <w:tr w:rsidR="00FC6626" w:rsidRPr="00A42098" w14:paraId="71A4026B" w14:textId="77777777" w:rsidTr="004B71B2">
        <w:trPr>
          <w:trHeight w:val="223"/>
        </w:trPr>
        <w:tc>
          <w:tcPr>
            <w:tcW w:w="1592" w:type="dxa"/>
          </w:tcPr>
          <w:p w14:paraId="07BC66BC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3991" w:type="dxa"/>
          </w:tcPr>
          <w:p w14:paraId="61BE01B4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25" w:type="dxa"/>
          </w:tcPr>
          <w:p w14:paraId="51543433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171" w:type="dxa"/>
          </w:tcPr>
          <w:p w14:paraId="26637241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14:paraId="5022E667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636" w:type="dxa"/>
          </w:tcPr>
          <w:p w14:paraId="65EDDF7F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FC6626" w:rsidRPr="00A42098" w14:paraId="4A81D599" w14:textId="77777777" w:rsidTr="004B71B2">
        <w:tc>
          <w:tcPr>
            <w:tcW w:w="1592" w:type="dxa"/>
          </w:tcPr>
          <w:p w14:paraId="3BFDC9AB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3991" w:type="dxa"/>
          </w:tcPr>
          <w:p w14:paraId="122E7646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25" w:type="dxa"/>
          </w:tcPr>
          <w:p w14:paraId="1B7C040B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171" w:type="dxa"/>
          </w:tcPr>
          <w:p w14:paraId="7FB3DEB4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14:paraId="32738EE3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636" w:type="dxa"/>
          </w:tcPr>
          <w:p w14:paraId="163D58BC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FC6626" w:rsidRPr="00A42098" w14:paraId="7CF337CE" w14:textId="77777777" w:rsidTr="004B71B2">
        <w:tc>
          <w:tcPr>
            <w:tcW w:w="1592" w:type="dxa"/>
          </w:tcPr>
          <w:p w14:paraId="71EC3C59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3991" w:type="dxa"/>
          </w:tcPr>
          <w:p w14:paraId="0ED42682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25" w:type="dxa"/>
          </w:tcPr>
          <w:p w14:paraId="7BD60C95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171" w:type="dxa"/>
          </w:tcPr>
          <w:p w14:paraId="5DADBBA5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14:paraId="6D048B2C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636" w:type="dxa"/>
          </w:tcPr>
          <w:p w14:paraId="625BF5D8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FC6626" w:rsidRPr="00A42098" w14:paraId="18ECAF21" w14:textId="77777777" w:rsidTr="004B71B2">
        <w:tc>
          <w:tcPr>
            <w:tcW w:w="1592" w:type="dxa"/>
          </w:tcPr>
          <w:p w14:paraId="19B0DFF6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3991" w:type="dxa"/>
          </w:tcPr>
          <w:p w14:paraId="318C993D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25" w:type="dxa"/>
          </w:tcPr>
          <w:p w14:paraId="79DF8DD3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171" w:type="dxa"/>
          </w:tcPr>
          <w:p w14:paraId="1050E199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14:paraId="09EB6D7F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636" w:type="dxa"/>
          </w:tcPr>
          <w:p w14:paraId="27D45C7B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FC6626" w:rsidRPr="00A42098" w14:paraId="0DA7B3F0" w14:textId="77777777" w:rsidTr="004B71B2">
        <w:tc>
          <w:tcPr>
            <w:tcW w:w="1592" w:type="dxa"/>
          </w:tcPr>
          <w:p w14:paraId="4B0753AA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3991" w:type="dxa"/>
          </w:tcPr>
          <w:p w14:paraId="73216FF4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25" w:type="dxa"/>
          </w:tcPr>
          <w:p w14:paraId="64D0E39E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171" w:type="dxa"/>
          </w:tcPr>
          <w:p w14:paraId="3CB90787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14:paraId="2162ABCC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636" w:type="dxa"/>
          </w:tcPr>
          <w:p w14:paraId="61657E35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FC6626" w:rsidRPr="00A42098" w14:paraId="7730445A" w14:textId="77777777" w:rsidTr="004B71B2">
        <w:tc>
          <w:tcPr>
            <w:tcW w:w="1592" w:type="dxa"/>
          </w:tcPr>
          <w:p w14:paraId="75AEBB40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3991" w:type="dxa"/>
          </w:tcPr>
          <w:p w14:paraId="4B5287E0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25" w:type="dxa"/>
          </w:tcPr>
          <w:p w14:paraId="38337F82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171" w:type="dxa"/>
          </w:tcPr>
          <w:p w14:paraId="2AAF5D9E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14:paraId="24A74380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636" w:type="dxa"/>
          </w:tcPr>
          <w:p w14:paraId="3FD55BD1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FC6626" w:rsidRPr="00A42098" w14:paraId="61AA7774" w14:textId="77777777" w:rsidTr="004B71B2">
        <w:tc>
          <w:tcPr>
            <w:tcW w:w="1592" w:type="dxa"/>
          </w:tcPr>
          <w:p w14:paraId="11BB3253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3991" w:type="dxa"/>
          </w:tcPr>
          <w:p w14:paraId="558656EB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25" w:type="dxa"/>
          </w:tcPr>
          <w:p w14:paraId="1DC15B20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171" w:type="dxa"/>
          </w:tcPr>
          <w:p w14:paraId="1DD1A7BB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14:paraId="0F1C60E4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636" w:type="dxa"/>
          </w:tcPr>
          <w:p w14:paraId="4EBDC7E5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FC6626" w:rsidRPr="00A42098" w14:paraId="55850979" w14:textId="77777777" w:rsidTr="004B71B2">
        <w:trPr>
          <w:trHeight w:val="293"/>
        </w:trPr>
        <w:tc>
          <w:tcPr>
            <w:tcW w:w="1592" w:type="dxa"/>
          </w:tcPr>
          <w:p w14:paraId="63B5801E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3991" w:type="dxa"/>
          </w:tcPr>
          <w:p w14:paraId="4500FD14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25" w:type="dxa"/>
          </w:tcPr>
          <w:p w14:paraId="51F9BD9C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171" w:type="dxa"/>
          </w:tcPr>
          <w:p w14:paraId="74EBDF3D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14:paraId="17E011A3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636" w:type="dxa"/>
          </w:tcPr>
          <w:p w14:paraId="0A11520A" w14:textId="77777777" w:rsidR="00FC6626" w:rsidRPr="00A42098" w:rsidRDefault="00FC6626" w:rsidP="00F96B9D">
            <w:pPr>
              <w:spacing w:line="387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</w:tbl>
    <w:p w14:paraId="6BC93781" w14:textId="77777777" w:rsidR="00BD4ADC" w:rsidRDefault="00FC6626" w:rsidP="00FC6626">
      <w:pPr>
        <w:spacing w:line="0" w:lineRule="atLeast"/>
        <w:ind w:left="-28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br/>
      </w:r>
      <w:r w:rsidR="00BD4ADC">
        <w:rPr>
          <w:rFonts w:ascii="Arial" w:eastAsia="Arial" w:hAnsi="Arial"/>
          <w:sz w:val="18"/>
        </w:rPr>
        <w:t>Dental Procedures already performed and outcome: _________________________________________________</w:t>
      </w:r>
      <w:r w:rsidR="004B71B2">
        <w:rPr>
          <w:rFonts w:ascii="Arial" w:eastAsia="Arial" w:hAnsi="Arial"/>
          <w:sz w:val="18"/>
        </w:rPr>
        <w:t>__________</w:t>
      </w:r>
    </w:p>
    <w:p w14:paraId="216333D2" w14:textId="77777777" w:rsidR="00BD4ADC" w:rsidRDefault="00BD4ADC" w:rsidP="00FC6626">
      <w:pPr>
        <w:spacing w:line="0" w:lineRule="atLeast"/>
        <w:ind w:left="-28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_________________________________________________________________________________________</w:t>
      </w:r>
      <w:r w:rsidR="004B71B2">
        <w:rPr>
          <w:rFonts w:ascii="Arial" w:eastAsia="Arial" w:hAnsi="Arial"/>
          <w:sz w:val="18"/>
        </w:rPr>
        <w:t>___________</w:t>
      </w:r>
      <w:r>
        <w:rPr>
          <w:rFonts w:ascii="Arial" w:eastAsia="Arial" w:hAnsi="Arial"/>
          <w:sz w:val="18"/>
        </w:rPr>
        <w:t>_</w:t>
      </w:r>
    </w:p>
    <w:p w14:paraId="75C7BEC0" w14:textId="77777777" w:rsidR="00BD4ADC" w:rsidRDefault="00BD4ADC" w:rsidP="00FC6626">
      <w:pPr>
        <w:spacing w:line="0" w:lineRule="atLeast"/>
        <w:ind w:left="-28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_________________________________________________________________________________________</w:t>
      </w:r>
      <w:r w:rsidR="004B71B2">
        <w:rPr>
          <w:rFonts w:ascii="Arial" w:eastAsia="Arial" w:hAnsi="Arial"/>
          <w:sz w:val="18"/>
        </w:rPr>
        <w:t>__________</w:t>
      </w:r>
      <w:r>
        <w:rPr>
          <w:rFonts w:ascii="Arial" w:eastAsia="Arial" w:hAnsi="Arial"/>
          <w:sz w:val="18"/>
        </w:rPr>
        <w:t>__</w:t>
      </w:r>
    </w:p>
    <w:p w14:paraId="0AEDC630" w14:textId="77777777" w:rsidR="00792F83" w:rsidRPr="00792F83" w:rsidRDefault="00792F83" w:rsidP="00FC6626">
      <w:pPr>
        <w:spacing w:line="0" w:lineRule="atLeast"/>
        <w:ind w:left="-284"/>
        <w:rPr>
          <w:rFonts w:ascii="Arial" w:eastAsia="Arial" w:hAnsi="Arial"/>
          <w:b/>
          <w:sz w:val="10"/>
          <w:szCs w:val="10"/>
        </w:rPr>
      </w:pPr>
    </w:p>
    <w:p w14:paraId="5ED8CB6B" w14:textId="77777777" w:rsidR="00BD4ADC" w:rsidRDefault="00BD4ADC" w:rsidP="00FC6626">
      <w:pPr>
        <w:spacing w:line="0" w:lineRule="atLeast"/>
        <w:ind w:left="-284"/>
        <w:rPr>
          <w:rFonts w:ascii="Arial" w:eastAsia="Arial" w:hAnsi="Arial"/>
          <w:sz w:val="18"/>
        </w:rPr>
      </w:pPr>
      <w:r w:rsidRPr="00F457F9">
        <w:rPr>
          <w:rFonts w:ascii="Arial" w:eastAsia="Arial" w:hAnsi="Arial"/>
          <w:b/>
          <w:sz w:val="18"/>
        </w:rPr>
        <w:t>Please Note:</w:t>
      </w:r>
      <w:r>
        <w:rPr>
          <w:rFonts w:ascii="Arial" w:eastAsia="Arial" w:hAnsi="Arial"/>
          <w:sz w:val="18"/>
        </w:rPr>
        <w:tab/>
        <w:t xml:space="preserve"> Radiographs are requested for purpose of benefit allocation.</w:t>
      </w:r>
    </w:p>
    <w:p w14:paraId="3E00B99D" w14:textId="77777777" w:rsidR="00BD4ADC" w:rsidRDefault="00BD4ADC" w:rsidP="00FC6626">
      <w:pPr>
        <w:spacing w:line="218" w:lineRule="exact"/>
        <w:ind w:left="-284"/>
        <w:rPr>
          <w:rFonts w:ascii="Times New Roman" w:eastAsia="Times New Roman" w:hAnsi="Times New Roman"/>
        </w:rPr>
      </w:pPr>
    </w:p>
    <w:p w14:paraId="3CDD8B89" w14:textId="77777777" w:rsidR="00BD4ADC" w:rsidRDefault="00BD4ADC" w:rsidP="00FC6626">
      <w:pPr>
        <w:spacing w:line="0" w:lineRule="atLeast"/>
        <w:ind w:left="-28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Date of Procedure: ___________________________</w:t>
      </w:r>
      <w:r w:rsidR="00FC6626">
        <w:rPr>
          <w:rFonts w:ascii="Arial" w:eastAsia="Arial" w:hAnsi="Arial"/>
          <w:sz w:val="18"/>
        </w:rPr>
        <w:br/>
      </w:r>
    </w:p>
    <w:p w14:paraId="1A3ED5E5" w14:textId="77777777" w:rsidR="00F36105" w:rsidRPr="001E0C32" w:rsidRDefault="00BD4ADC" w:rsidP="00FC6626">
      <w:pPr>
        <w:tabs>
          <w:tab w:val="left" w:pos="5960"/>
        </w:tabs>
        <w:spacing w:line="0" w:lineRule="atLeast"/>
        <w:ind w:left="-284"/>
      </w:pPr>
      <w:r>
        <w:rPr>
          <w:rFonts w:ascii="Arial" w:eastAsia="Arial" w:hAnsi="Arial"/>
          <w:sz w:val="18"/>
        </w:rPr>
        <w:t>Dr Signature: _______________________________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8"/>
        </w:rPr>
        <w:t>DOCTOR OFFICIAL STAMP</w:t>
      </w:r>
    </w:p>
    <w:sectPr w:rsidR="00F36105" w:rsidRPr="001E0C32" w:rsidSect="00E8449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566" w:bottom="142" w:left="1440" w:header="8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D53CB" w14:textId="77777777" w:rsidR="00E84493" w:rsidRDefault="00E84493" w:rsidP="00F36105">
      <w:pPr>
        <w:spacing w:after="0" w:line="240" w:lineRule="auto"/>
      </w:pPr>
      <w:r>
        <w:separator/>
      </w:r>
    </w:p>
  </w:endnote>
  <w:endnote w:type="continuationSeparator" w:id="0">
    <w:p w14:paraId="06CECC82" w14:textId="77777777" w:rsidR="00E84493" w:rsidRDefault="00E84493" w:rsidP="00F3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80E4" w14:textId="77777777" w:rsidR="00F36105" w:rsidRDefault="00F36105" w:rsidP="00F36105">
    <w:pPr>
      <w:pStyle w:val="Footer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BAD69" w14:textId="545F54BE" w:rsidR="00F36105" w:rsidRDefault="00F36105" w:rsidP="00F36105">
    <w:pPr>
      <w:pStyle w:val="Footer"/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4016F" w14:textId="77777777" w:rsidR="00E84493" w:rsidRDefault="00E84493" w:rsidP="00F36105">
      <w:pPr>
        <w:spacing w:after="0" w:line="240" w:lineRule="auto"/>
      </w:pPr>
      <w:r>
        <w:separator/>
      </w:r>
    </w:p>
  </w:footnote>
  <w:footnote w:type="continuationSeparator" w:id="0">
    <w:p w14:paraId="483508E1" w14:textId="77777777" w:rsidR="00E84493" w:rsidRDefault="00E84493" w:rsidP="00F36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9CFF" w14:textId="5054CC03" w:rsidR="00F36105" w:rsidRDefault="00F36105" w:rsidP="00CC13FF">
    <w:pPr>
      <w:pStyle w:val="Header"/>
      <w:ind w:left="-1418"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F0FCF" w14:textId="367AFBFE" w:rsidR="00F36105" w:rsidRDefault="00CC13FF" w:rsidP="00F36105">
    <w:pPr>
      <w:pStyle w:val="Header"/>
      <w:ind w:left="-1418"/>
    </w:pPr>
    <w:r>
      <w:rPr>
        <w:noProof/>
        <w:lang w:val="en-ZA" w:eastAsia="en-ZA"/>
      </w:rPr>
      <w:drawing>
        <wp:anchor distT="0" distB="0" distL="114300" distR="114300" simplePos="0" relativeHeight="251658240" behindDoc="0" locked="0" layoutInCell="1" allowOverlap="1" wp14:anchorId="2722075B" wp14:editId="694C4299">
          <wp:simplePos x="0" y="0"/>
          <wp:positionH relativeFrom="column">
            <wp:posOffset>-914400</wp:posOffset>
          </wp:positionH>
          <wp:positionV relativeFrom="paragraph">
            <wp:posOffset>-463550</wp:posOffset>
          </wp:positionV>
          <wp:extent cx="2006600" cy="1217536"/>
          <wp:effectExtent l="0" t="0" r="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600" cy="12175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67C1F"/>
    <w:multiLevelType w:val="hybridMultilevel"/>
    <w:tmpl w:val="B712DD1A"/>
    <w:lvl w:ilvl="0" w:tplc="FFFFFFFF">
      <w:start w:val="1"/>
      <w:numFmt w:val="bullet"/>
      <w:lvlText w:val=""/>
      <w:lvlJc w:val="left"/>
      <w:pPr>
        <w:ind w:left="720" w:hanging="360"/>
      </w:p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21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IwNbKwNDcxMTYzMzNS0lEKTi0uzszPAykwrAUAKYRhLywAAAA="/>
  </w:docVars>
  <w:rsids>
    <w:rsidRoot w:val="00F35AB6"/>
    <w:rsid w:val="00074652"/>
    <w:rsid w:val="000C7EA1"/>
    <w:rsid w:val="000F33AF"/>
    <w:rsid w:val="00193AD5"/>
    <w:rsid w:val="001D5196"/>
    <w:rsid w:val="001E0C32"/>
    <w:rsid w:val="00290540"/>
    <w:rsid w:val="002E7022"/>
    <w:rsid w:val="002F3922"/>
    <w:rsid w:val="00305D50"/>
    <w:rsid w:val="00410630"/>
    <w:rsid w:val="004B71B2"/>
    <w:rsid w:val="005345C4"/>
    <w:rsid w:val="00534605"/>
    <w:rsid w:val="00563319"/>
    <w:rsid w:val="005C5CD8"/>
    <w:rsid w:val="005F3FF8"/>
    <w:rsid w:val="00650C0C"/>
    <w:rsid w:val="0067515A"/>
    <w:rsid w:val="006F4A6F"/>
    <w:rsid w:val="00774223"/>
    <w:rsid w:val="00792F83"/>
    <w:rsid w:val="008401E6"/>
    <w:rsid w:val="00852287"/>
    <w:rsid w:val="008F07DD"/>
    <w:rsid w:val="0090473C"/>
    <w:rsid w:val="0092446C"/>
    <w:rsid w:val="00984724"/>
    <w:rsid w:val="009C5CC4"/>
    <w:rsid w:val="00AA3CEF"/>
    <w:rsid w:val="00AB4E3E"/>
    <w:rsid w:val="00B352B8"/>
    <w:rsid w:val="00BD4ADC"/>
    <w:rsid w:val="00BE7EDC"/>
    <w:rsid w:val="00CC13FF"/>
    <w:rsid w:val="00D15025"/>
    <w:rsid w:val="00D27501"/>
    <w:rsid w:val="00DF0C35"/>
    <w:rsid w:val="00E84493"/>
    <w:rsid w:val="00F35AB6"/>
    <w:rsid w:val="00F36105"/>
    <w:rsid w:val="00F43EE9"/>
    <w:rsid w:val="00F62E6E"/>
    <w:rsid w:val="00F73991"/>
    <w:rsid w:val="00FC6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F6850"/>
  <w15:docId w15:val="{55680538-125B-4279-A161-4F3AFD49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105"/>
  </w:style>
  <w:style w:type="paragraph" w:styleId="Footer">
    <w:name w:val="footer"/>
    <w:basedOn w:val="Normal"/>
    <w:link w:val="FooterChar"/>
    <w:uiPriority w:val="99"/>
    <w:unhideWhenUsed/>
    <w:rsid w:val="00F36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105"/>
  </w:style>
  <w:style w:type="paragraph" w:styleId="BodyText">
    <w:name w:val="Body Text"/>
    <w:basedOn w:val="Normal"/>
    <w:link w:val="BodyTextChar"/>
    <w:semiHidden/>
    <w:rsid w:val="00AA3CEF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AA3CEF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customStyle="1" w:styleId="DocumentLabel">
    <w:name w:val="Document Label"/>
    <w:basedOn w:val="Normal"/>
    <w:next w:val="Normal"/>
    <w:rsid w:val="00AA3CEF"/>
    <w:pPr>
      <w:keepNext/>
      <w:keepLines/>
      <w:spacing w:before="400" w:after="120" w:line="240" w:lineRule="atLeast"/>
    </w:pPr>
    <w:rPr>
      <w:rFonts w:ascii="Arial Black" w:eastAsia="Times New Roman" w:hAnsi="Arial Black" w:cs="Times New Roman"/>
      <w:spacing w:val="-5"/>
      <w:kern w:val="28"/>
      <w:sz w:val="96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AA3CEF"/>
    <w:pPr>
      <w:keepLines/>
      <w:spacing w:after="120"/>
      <w:ind w:left="1555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semiHidden/>
    <w:rsid w:val="00AA3CEF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customStyle="1" w:styleId="MessageHeaderFirst">
    <w:name w:val="Message Header First"/>
    <w:basedOn w:val="MessageHeader"/>
    <w:next w:val="MessageHeader"/>
    <w:rsid w:val="00AA3CEF"/>
    <w:pPr>
      <w:spacing w:before="220"/>
    </w:pPr>
  </w:style>
  <w:style w:type="character" w:customStyle="1" w:styleId="MessageHeaderLabel">
    <w:name w:val="Message Header Label"/>
    <w:rsid w:val="00AA3CEF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AA3CEF"/>
    <w:pPr>
      <w:pBdr>
        <w:bottom w:val="single" w:sz="6" w:space="15" w:color="auto"/>
      </w:pBdr>
      <w:spacing w:after="3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C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D4ADC"/>
    <w:rPr>
      <w:color w:val="0000FF"/>
      <w:u w:val="single"/>
    </w:rPr>
  </w:style>
  <w:style w:type="paragraph" w:styleId="NoSpacing">
    <w:name w:val="No Spacing"/>
    <w:uiPriority w:val="1"/>
    <w:qFormat/>
    <w:rsid w:val="00CC13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tal@shsbotswana.co.b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ennanyana\AppData\Local\Microsoft\Windows\INetCache\Content.Outlook\ZZZE274H\BPOMAS_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49010-27FD-4241-B798-54434DA2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BPOMAS_Letterhead Template.dotx</Template>
  <TotalTime>8</TotalTime>
  <Pages>4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Thobo Sennanyana</dc:creator>
  <cp:lastModifiedBy>Goaba Charles</cp:lastModifiedBy>
  <cp:revision>3</cp:revision>
  <cp:lastPrinted>2019-01-29T08:25:00Z</cp:lastPrinted>
  <dcterms:created xsi:type="dcterms:W3CDTF">2024-02-20T09:33:00Z</dcterms:created>
  <dcterms:modified xsi:type="dcterms:W3CDTF">2024-02-20T09:38:00Z</dcterms:modified>
</cp:coreProperties>
</file>